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38" w:rsidRDefault="003A6E12" w:rsidP="003A6E12">
      <w:pPr>
        <w:ind w:leftChars="-1" w:left="-2" w:firstLine="144"/>
        <w:jc w:val="center"/>
        <w:rPr>
          <w:rFonts w:ascii="標楷體" w:eastAsia="標楷體" w:hAnsi="標楷體"/>
          <w:b/>
          <w:sz w:val="40"/>
          <w:szCs w:val="40"/>
        </w:rPr>
      </w:pPr>
      <w:r w:rsidRPr="00636138">
        <w:rPr>
          <w:rFonts w:ascii="標楷體" w:eastAsia="標楷體" w:hAnsi="標楷體" w:hint="eastAsia"/>
          <w:b/>
          <w:sz w:val="40"/>
          <w:szCs w:val="40"/>
        </w:rPr>
        <w:t>社團法人基隆市聾啞福利協進會附設勵聲美饕</w:t>
      </w:r>
    </w:p>
    <w:p w:rsidR="00E2583B" w:rsidRPr="00636138" w:rsidRDefault="003A6E12" w:rsidP="003A6E12">
      <w:pPr>
        <w:ind w:leftChars="-1" w:left="-2" w:firstLine="144"/>
        <w:jc w:val="center"/>
        <w:rPr>
          <w:rFonts w:ascii="標楷體" w:eastAsia="標楷體" w:hAnsi="標楷體"/>
          <w:b/>
          <w:sz w:val="40"/>
          <w:szCs w:val="40"/>
        </w:rPr>
      </w:pPr>
      <w:r w:rsidRPr="00636138">
        <w:rPr>
          <w:rFonts w:ascii="標楷體" w:eastAsia="標楷體" w:hAnsi="標楷體" w:hint="eastAsia"/>
          <w:b/>
          <w:sz w:val="40"/>
          <w:szCs w:val="40"/>
        </w:rPr>
        <w:t>201</w:t>
      </w:r>
      <w:r w:rsidR="00BF748A" w:rsidRPr="00636138">
        <w:rPr>
          <w:rFonts w:ascii="標楷體" w:eastAsia="標楷體" w:hAnsi="標楷體" w:hint="eastAsia"/>
          <w:b/>
          <w:sz w:val="40"/>
          <w:szCs w:val="40"/>
        </w:rPr>
        <w:t>4</w:t>
      </w:r>
      <w:r w:rsidR="00E2583B" w:rsidRPr="00636138">
        <w:rPr>
          <w:rFonts w:ascii="標楷體" w:eastAsia="標楷體" w:hAnsi="標楷體" w:hint="eastAsia"/>
          <w:b/>
          <w:sz w:val="40"/>
          <w:szCs w:val="40"/>
        </w:rPr>
        <w:t>年秋節禮盒產品資訊表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1852"/>
        <w:gridCol w:w="2258"/>
        <w:gridCol w:w="4678"/>
      </w:tblGrid>
      <w:tr w:rsidR="00E2583B" w:rsidRPr="00E54D09" w:rsidTr="005C38FE">
        <w:trPr>
          <w:trHeight w:val="2345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shd w:val="clear" w:color="auto" w:fill="E6E6E6"/>
            <w:vAlign w:val="center"/>
          </w:tcPr>
          <w:p w:rsidR="00E2583B" w:rsidRPr="00091EC4" w:rsidRDefault="00E2583B" w:rsidP="00AF3D82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91EC4">
              <w:rPr>
                <w:rFonts w:ascii="標楷體" w:eastAsia="標楷體" w:hAnsi="標楷體" w:hint="eastAsia"/>
                <w:b/>
              </w:rPr>
              <w:t>一、單位簡介</w:t>
            </w:r>
          </w:p>
        </w:tc>
        <w:tc>
          <w:tcPr>
            <w:tcW w:w="878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11D8" w:rsidRDefault="00254357" w:rsidP="00EC31C9">
            <w:pPr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31C9">
              <w:rPr>
                <w:rFonts w:ascii="標楷體" w:eastAsia="標楷體" w:hAnsi="標楷體" w:hint="eastAsia"/>
                <w:sz w:val="28"/>
                <w:szCs w:val="28"/>
              </w:rPr>
              <w:t>基隆市聾啞福利協進會附設勵聲美饕是由一群</w:t>
            </w:r>
            <w:r w:rsidR="00636138" w:rsidRPr="00EC31C9">
              <w:rPr>
                <w:rFonts w:ascii="標楷體" w:eastAsia="標楷體" w:hAnsi="標楷體" w:hint="eastAsia"/>
                <w:sz w:val="28"/>
                <w:szCs w:val="28"/>
              </w:rPr>
              <w:t>默默耕耘的</w:t>
            </w:r>
            <w:r w:rsidRPr="00EC31C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聽障</w:t>
            </w:r>
            <w:r w:rsidR="00636138" w:rsidRPr="00EC31C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朋友</w:t>
            </w:r>
            <w:r w:rsidRPr="00EC31C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</w:t>
            </w:r>
          </w:p>
          <w:p w:rsidR="007B2412" w:rsidRDefault="00254357" w:rsidP="00EC31C9">
            <w:pPr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31C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成的</w:t>
            </w:r>
            <w:r w:rsidRPr="00EC31C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一個</w:t>
            </w:r>
            <w:r w:rsidRPr="00EC31C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專業烘</w:t>
            </w:r>
            <w:r w:rsidR="00CE404A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焙</w:t>
            </w:r>
            <w:r w:rsidRPr="00EC31C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坊</w:t>
            </w:r>
            <w:r w:rsidRPr="00EC31C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，聽障朋友在這裡</w:t>
            </w:r>
            <w:r w:rsidRPr="00EC31C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專注學習努力工作</w:t>
            </w:r>
            <w:r w:rsidRPr="00EC31C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，</w:t>
            </w:r>
            <w:r w:rsidR="00F47B00" w:rsidRPr="00EC31C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他</w:t>
            </w:r>
            <w:r w:rsidR="00636138" w:rsidRPr="00EC31C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們</w:t>
            </w:r>
            <w:r w:rsidRPr="00EC31C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因為聽</w:t>
            </w:r>
          </w:p>
          <w:p w:rsidR="00636138" w:rsidRPr="00EC31C9" w:rsidRDefault="00254357" w:rsidP="00EC31C9">
            <w:pPr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C31C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不到所以更專注</w:t>
            </w:r>
            <w:r w:rsidRPr="00EC31C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  <w:p w:rsidR="007B2412" w:rsidRDefault="00F47B00" w:rsidP="007B2412">
            <w:pPr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31C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聽障朋友</w:t>
            </w:r>
            <w:r w:rsidR="00254357" w:rsidRPr="00EC31C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需要的不是施捨，而是支持，</w:t>
            </w:r>
            <w:r w:rsidR="00254357" w:rsidRPr="00EC31C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誠摯</w:t>
            </w:r>
            <w:r w:rsidR="00254357" w:rsidRPr="00EC31C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邀請</w:t>
            </w:r>
            <w:r w:rsidR="00636138" w:rsidRPr="00EC31C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您</w:t>
            </w:r>
            <w:r w:rsidR="00254357" w:rsidRPr="00EC31C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，訂購聽障者製作的</w:t>
            </w:r>
          </w:p>
          <w:p w:rsidR="00E2583B" w:rsidRPr="00EC31C9" w:rsidRDefault="00254357" w:rsidP="007B2412">
            <w:pPr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C31C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中秋</w:t>
            </w:r>
            <w:r w:rsidRPr="00EC31C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產品</w:t>
            </w:r>
            <w:r w:rsidRPr="00EC31C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，</w:t>
            </w:r>
            <w:r w:rsidR="00636138" w:rsidRPr="00EC31C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用您的愛心灌溉這無聲的世界</w:t>
            </w:r>
            <w:r w:rsidRPr="00EC31C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094A0D" w:rsidRPr="00E54D09" w:rsidTr="005C38FE">
        <w:trPr>
          <w:trHeight w:val="555"/>
        </w:trPr>
        <w:tc>
          <w:tcPr>
            <w:tcW w:w="2127" w:type="dxa"/>
            <w:vMerge w:val="restart"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094A0D" w:rsidRPr="00091EC4" w:rsidRDefault="00094A0D" w:rsidP="00AF3D82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91EC4">
              <w:rPr>
                <w:rFonts w:ascii="標楷體" w:eastAsia="標楷體" w:hAnsi="標楷體" w:hint="eastAsia"/>
                <w:b/>
              </w:rPr>
              <w:t>二、產品項目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94A0D" w:rsidRPr="00EC31C9" w:rsidRDefault="00094A0D" w:rsidP="005C38FE">
            <w:pPr>
              <w:shd w:val="clear" w:color="auto" w:fill="CEE6C9"/>
              <w:spacing w:line="360" w:lineRule="exact"/>
              <w:rPr>
                <w:rFonts w:ascii="標楷體" w:eastAsia="標楷體" w:hAnsi="標楷體"/>
                <w:b/>
              </w:rPr>
            </w:pP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1.組合A </w:t>
            </w:r>
            <w:r w:rsid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450 元/ 盒</w:t>
            </w:r>
          </w:p>
        </w:tc>
        <w:tc>
          <w:tcPr>
            <w:tcW w:w="4678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A0D" w:rsidRPr="00EC31C9" w:rsidRDefault="00094A0D" w:rsidP="005C38FE">
            <w:pPr>
              <w:shd w:val="clear" w:color="auto" w:fill="CEE6C9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5.咖喱酥   </w:t>
            </w:r>
            <w:r w:rsid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480 元/ 盒</w:t>
            </w:r>
          </w:p>
        </w:tc>
      </w:tr>
      <w:tr w:rsidR="00094A0D" w:rsidRPr="00EC31C9" w:rsidTr="005C38FE">
        <w:trPr>
          <w:trHeight w:val="1275"/>
        </w:trPr>
        <w:tc>
          <w:tcPr>
            <w:tcW w:w="2127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094A0D" w:rsidRPr="00091EC4" w:rsidRDefault="00094A0D" w:rsidP="00AF3D82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11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94A0D" w:rsidRPr="00EC31C9" w:rsidRDefault="00094A0D" w:rsidP="007106C0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C31C9">
              <w:rPr>
                <w:rFonts w:ascii="標楷體" w:eastAsia="標楷體" w:hAnsi="標楷體" w:cs="Arial" w:hint="eastAsia"/>
                <w:color w:val="000000"/>
                <w:kern w:val="0"/>
              </w:rPr>
              <w:t>每盒12個(鳳梨酥、蛋黃酥、咖哩酥、芋頭酥各各3個</w:t>
            </w:r>
            <w:r w:rsidR="00247AB9">
              <w:rPr>
                <w:rFonts w:ascii="標楷體" w:eastAsia="標楷體" w:hAnsi="標楷體" w:cs="Arial" w:hint="eastAsia"/>
                <w:color w:val="000000"/>
                <w:kern w:val="0"/>
              </w:rPr>
              <w:t>/</w:t>
            </w:r>
            <w:r w:rsidR="00247AB9" w:rsidRPr="00EC31C9">
              <w:rPr>
                <w:rFonts w:ascii="標楷體" w:eastAsia="標楷體" w:hAnsi="標楷體" w:cs="Arial" w:hint="eastAsia"/>
                <w:color w:val="000000"/>
                <w:kern w:val="0"/>
              </w:rPr>
              <w:t>蛋奶素)</w:t>
            </w:r>
          </w:p>
        </w:tc>
        <w:tc>
          <w:tcPr>
            <w:tcW w:w="4678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4A0D" w:rsidRPr="00EC31C9" w:rsidRDefault="00094A0D" w:rsidP="005C38FE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C31C9">
              <w:rPr>
                <w:rFonts w:ascii="標楷體" w:eastAsia="標楷體" w:hAnsi="標楷體" w:cs="Arial" w:hint="eastAsia"/>
                <w:color w:val="000000"/>
                <w:kern w:val="0"/>
              </w:rPr>
              <w:t>每盒12個，每個約重70g±5 g</w:t>
            </w:r>
          </w:p>
          <w:p w:rsidR="00094A0D" w:rsidRPr="00EC31C9" w:rsidRDefault="00094A0D" w:rsidP="005C38FE">
            <w:pPr>
              <w:adjustRightInd w:val="0"/>
              <w:snapToGrid w:val="0"/>
              <w:spacing w:line="340" w:lineRule="exact"/>
              <w:jc w:val="both"/>
              <w:rPr>
                <w:rStyle w:val="a9"/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C31C9">
              <w:rPr>
                <w:rFonts w:ascii="標楷體" w:eastAsia="標楷體" w:hAnsi="標楷體" w:cs="Arial" w:hint="eastAsia"/>
                <w:color w:val="000000"/>
                <w:kern w:val="0"/>
              </w:rPr>
              <w:t>(</w:t>
            </w:r>
            <w:r w:rsidR="00247AB9">
              <w:rPr>
                <w:rFonts w:ascii="標楷體" w:eastAsia="標楷體" w:hAnsi="標楷體" w:cs="Arial" w:hint="eastAsia"/>
                <w:color w:val="000000"/>
                <w:kern w:val="0"/>
              </w:rPr>
              <w:t>葷食</w:t>
            </w:r>
            <w:r w:rsidRPr="00EC31C9">
              <w:rPr>
                <w:rFonts w:ascii="標楷體" w:eastAsia="標楷體" w:hAnsi="標楷體" w:cs="Arial" w:hint="eastAsia"/>
                <w:color w:val="000000"/>
                <w:kern w:val="0"/>
              </w:rPr>
              <w:t>)</w:t>
            </w:r>
          </w:p>
        </w:tc>
      </w:tr>
      <w:tr w:rsidR="00094A0D" w:rsidRPr="00E54D09" w:rsidTr="005C38FE">
        <w:trPr>
          <w:trHeight w:val="510"/>
        </w:trPr>
        <w:tc>
          <w:tcPr>
            <w:tcW w:w="2127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094A0D" w:rsidRPr="00091EC4" w:rsidRDefault="00094A0D" w:rsidP="00AF3D82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4A0D" w:rsidRPr="00EC31C9" w:rsidRDefault="00094A0D" w:rsidP="005C38FE">
            <w:pPr>
              <w:shd w:val="clear" w:color="auto" w:fill="CEE6C9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2.組合B</w:t>
            </w:r>
            <w:r w:rsid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470 元/ 盒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A0D" w:rsidRPr="00EC31C9" w:rsidRDefault="00094A0D" w:rsidP="005C38FE">
            <w:pPr>
              <w:shd w:val="clear" w:color="auto" w:fill="CEE6C9"/>
              <w:spacing w:line="34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6.芋泥酥     </w:t>
            </w:r>
            <w:r w:rsid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</w:t>
            </w: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450 元 / 盒</w:t>
            </w:r>
          </w:p>
        </w:tc>
      </w:tr>
      <w:tr w:rsidR="00094A0D" w:rsidRPr="00EC31C9" w:rsidTr="005C38FE">
        <w:trPr>
          <w:trHeight w:val="855"/>
        </w:trPr>
        <w:tc>
          <w:tcPr>
            <w:tcW w:w="2127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094A0D" w:rsidRPr="00091EC4" w:rsidRDefault="00094A0D" w:rsidP="00AF3D82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A0D" w:rsidRPr="00EC31C9" w:rsidRDefault="00094A0D" w:rsidP="005C38F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EC31C9">
              <w:rPr>
                <w:rFonts w:ascii="標楷體" w:eastAsia="標楷體" w:hAnsi="標楷體" w:cs="Arial" w:hint="eastAsia"/>
                <w:color w:val="000000"/>
                <w:kern w:val="0"/>
              </w:rPr>
              <w:t>每盒12個(小月餅、蛋、咖、芋各3個</w:t>
            </w:r>
            <w:r w:rsidR="00247AB9">
              <w:rPr>
                <w:rFonts w:ascii="標楷體" w:eastAsia="標楷體" w:hAnsi="標楷體" w:cs="Arial" w:hint="eastAsia"/>
                <w:color w:val="000000"/>
                <w:kern w:val="0"/>
              </w:rPr>
              <w:t>/</w:t>
            </w:r>
            <w:r w:rsidRPr="00EC31C9">
              <w:rPr>
                <w:rFonts w:ascii="標楷體" w:eastAsia="標楷體" w:hAnsi="標楷體" w:cs="Arial" w:hint="eastAsia"/>
                <w:color w:val="535353"/>
                <w:kern w:val="0"/>
              </w:rPr>
              <w:t>蛋奶素)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4A0D" w:rsidRDefault="00094A0D" w:rsidP="005C38FE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C31C9">
              <w:rPr>
                <w:rFonts w:ascii="標楷體" w:eastAsia="標楷體" w:hAnsi="標楷體" w:cs="Arial" w:hint="eastAsia"/>
                <w:color w:val="000000"/>
                <w:kern w:val="0"/>
              </w:rPr>
              <w:t>每盒12個，每個約重70g±5g</w:t>
            </w:r>
          </w:p>
          <w:p w:rsidR="00247AB9" w:rsidRPr="00EC31C9" w:rsidRDefault="00247AB9" w:rsidP="005C38FE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31C9">
              <w:rPr>
                <w:rFonts w:ascii="標楷體" w:eastAsia="標楷體" w:hAnsi="標楷體" w:cs="Arial" w:hint="eastAsia"/>
                <w:color w:val="000000"/>
                <w:kern w:val="0"/>
              </w:rPr>
              <w:t>(</w:t>
            </w:r>
            <w:r w:rsidRPr="00EC31C9">
              <w:rPr>
                <w:rFonts w:ascii="標楷體" w:eastAsia="標楷體" w:hAnsi="標楷體" w:cs="Arial" w:hint="eastAsia"/>
                <w:color w:val="535353"/>
                <w:kern w:val="0"/>
              </w:rPr>
              <w:t>蛋奶素)</w:t>
            </w:r>
          </w:p>
        </w:tc>
      </w:tr>
      <w:tr w:rsidR="00094A0D" w:rsidRPr="00E54D09" w:rsidTr="005C38FE">
        <w:trPr>
          <w:trHeight w:val="450"/>
        </w:trPr>
        <w:tc>
          <w:tcPr>
            <w:tcW w:w="2127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094A0D" w:rsidRPr="00091EC4" w:rsidRDefault="00094A0D" w:rsidP="00AF3D82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4A0D" w:rsidRPr="00EC31C9" w:rsidRDefault="00094A0D" w:rsidP="005C38FE">
            <w:pPr>
              <w:shd w:val="clear" w:color="auto" w:fill="CEE6C9"/>
              <w:spacing w:line="360" w:lineRule="exact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3.鳳梨酥</w:t>
            </w:r>
            <w:r w:rsidR="00EC31C9"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420 元 / 盒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A0D" w:rsidRPr="00EC31C9" w:rsidRDefault="00094A0D" w:rsidP="005C38FE">
            <w:pPr>
              <w:shd w:val="clear" w:color="auto" w:fill="CEE6C9"/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7.小月餅禮盒   </w:t>
            </w:r>
            <w:r w:rsid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500 元 / 盒</w:t>
            </w:r>
          </w:p>
        </w:tc>
      </w:tr>
      <w:tr w:rsidR="00094A0D" w:rsidRPr="00EC31C9" w:rsidTr="005C38FE">
        <w:trPr>
          <w:trHeight w:val="915"/>
        </w:trPr>
        <w:tc>
          <w:tcPr>
            <w:tcW w:w="2127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094A0D" w:rsidRPr="00091EC4" w:rsidRDefault="00094A0D" w:rsidP="00AF3D82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A0D" w:rsidRPr="00EC31C9" w:rsidRDefault="00094A0D" w:rsidP="005C38F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C31C9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每盒12個，每個約重50g±5g </w:t>
            </w:r>
          </w:p>
          <w:p w:rsidR="00094A0D" w:rsidRPr="00EC31C9" w:rsidRDefault="00094A0D" w:rsidP="005C38F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EC31C9">
              <w:rPr>
                <w:rFonts w:ascii="標楷體" w:eastAsia="標楷體" w:hAnsi="標楷體" w:cs="Arial" w:hint="eastAsia"/>
                <w:color w:val="000000"/>
                <w:kern w:val="0"/>
              </w:rPr>
              <w:t>(蛋奶素)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4A0D" w:rsidRDefault="00094A0D" w:rsidP="005C38FE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C31C9">
              <w:rPr>
                <w:rFonts w:ascii="標楷體" w:eastAsia="標楷體" w:hAnsi="標楷體" w:cs="Arial" w:hint="eastAsia"/>
                <w:color w:val="000000"/>
                <w:kern w:val="0"/>
              </w:rPr>
              <w:t>每盒12個，每個約重70g±5g</w:t>
            </w:r>
          </w:p>
          <w:p w:rsidR="00247AB9" w:rsidRPr="00EC31C9" w:rsidRDefault="00247AB9" w:rsidP="005C38FE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C31C9">
              <w:rPr>
                <w:rFonts w:ascii="標楷體" w:eastAsia="標楷體" w:hAnsi="標楷體" w:cs="Arial" w:hint="eastAsia"/>
                <w:color w:val="000000"/>
                <w:kern w:val="0"/>
              </w:rPr>
              <w:t>(</w:t>
            </w:r>
            <w:r w:rsidRPr="00EC31C9">
              <w:rPr>
                <w:rFonts w:ascii="標楷體" w:eastAsia="標楷體" w:hAnsi="標楷體" w:cs="Arial" w:hint="eastAsia"/>
                <w:color w:val="535353"/>
                <w:kern w:val="0"/>
              </w:rPr>
              <w:t>蛋奶素)</w:t>
            </w:r>
          </w:p>
        </w:tc>
      </w:tr>
      <w:tr w:rsidR="00094A0D" w:rsidRPr="00E54D09" w:rsidTr="005C38FE">
        <w:trPr>
          <w:trHeight w:val="495"/>
        </w:trPr>
        <w:tc>
          <w:tcPr>
            <w:tcW w:w="2127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094A0D" w:rsidRPr="00091EC4" w:rsidRDefault="00094A0D" w:rsidP="00AF3D82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4A0D" w:rsidRPr="00EC31C9" w:rsidRDefault="00094A0D" w:rsidP="005C38FE">
            <w:pPr>
              <w:shd w:val="clear" w:color="auto" w:fill="CEE6C9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4.蛋黃酥</w:t>
            </w:r>
            <w:r w:rsid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450 元/ 盒</w:t>
            </w:r>
          </w:p>
        </w:tc>
        <w:tc>
          <w:tcPr>
            <w:tcW w:w="4678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EC61C9" w:rsidRPr="00EC61C9" w:rsidRDefault="00EC61C9" w:rsidP="00EC61C9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EC61C9">
              <w:rPr>
                <w:rFonts w:ascii="標楷體" w:eastAsia="標楷體" w:hAnsi="標楷體" w:hint="eastAsia"/>
              </w:rPr>
              <w:t>保存期限:</w:t>
            </w:r>
            <w:r w:rsidR="0025127D" w:rsidRPr="00EC61C9">
              <w:rPr>
                <w:rFonts w:ascii="標楷體" w:eastAsia="標楷體" w:hAnsi="標楷體" w:hint="eastAsia"/>
              </w:rPr>
              <w:t>最佳賞味期3天</w:t>
            </w:r>
          </w:p>
          <w:p w:rsidR="00EC61C9" w:rsidRDefault="00EC61C9" w:rsidP="00EC61C9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EC61C9">
              <w:rPr>
                <w:rFonts w:ascii="標楷體" w:eastAsia="標楷體" w:hAnsi="標楷體" w:hint="eastAsia"/>
              </w:rPr>
              <w:t>保存方式:勿放</w:t>
            </w:r>
            <w:r w:rsidR="000A73C8">
              <w:rPr>
                <w:rFonts w:ascii="標楷體" w:eastAsia="標楷體" w:hAnsi="標楷體" w:hint="eastAsia"/>
              </w:rPr>
              <w:t>置</w:t>
            </w:r>
            <w:r w:rsidRPr="00EC61C9">
              <w:rPr>
                <w:rFonts w:ascii="標楷體" w:eastAsia="標楷體" w:hAnsi="標楷體" w:hint="eastAsia"/>
              </w:rPr>
              <w:t>悶熱或日照處</w:t>
            </w:r>
            <w:r w:rsidR="0025127D" w:rsidRPr="00EC61C9">
              <w:rPr>
                <w:rFonts w:ascii="標楷體" w:eastAsia="標楷體" w:hAnsi="標楷體" w:hint="eastAsia"/>
              </w:rPr>
              <w:t>,</w:t>
            </w:r>
          </w:p>
          <w:p w:rsidR="00094A0D" w:rsidRPr="00EC31C9" w:rsidRDefault="00EC61C9" w:rsidP="00EC61C9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25127D" w:rsidRPr="00EC61C9">
              <w:rPr>
                <w:rFonts w:ascii="標楷體" w:eastAsia="標楷體" w:hAnsi="標楷體" w:hint="eastAsia"/>
              </w:rPr>
              <w:t>請冷藏保存</w:t>
            </w:r>
          </w:p>
        </w:tc>
      </w:tr>
      <w:tr w:rsidR="00094A0D" w:rsidRPr="00E54D09" w:rsidTr="005C38FE">
        <w:trPr>
          <w:trHeight w:val="870"/>
        </w:trPr>
        <w:tc>
          <w:tcPr>
            <w:tcW w:w="2127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094A0D" w:rsidRPr="00091EC4" w:rsidRDefault="00094A0D" w:rsidP="00AF3D82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AB9" w:rsidRDefault="00094A0D" w:rsidP="005C38F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54D09">
              <w:rPr>
                <w:rFonts w:ascii="標楷體" w:eastAsia="標楷體" w:hAnsi="標楷體" w:cs="Arial" w:hint="eastAsia"/>
                <w:color w:val="000000"/>
                <w:kern w:val="0"/>
              </w:rPr>
              <w:t>每盒12個，每個約重70g±5g</w:t>
            </w:r>
          </w:p>
          <w:p w:rsidR="00094A0D" w:rsidRPr="00E54D09" w:rsidRDefault="00094A0D" w:rsidP="005C38F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E54D09">
              <w:rPr>
                <w:rFonts w:ascii="標楷體" w:eastAsia="標楷體" w:hAnsi="標楷體" w:cs="Arial" w:hint="eastAsia"/>
                <w:color w:val="000000"/>
                <w:kern w:val="0"/>
              </w:rPr>
              <w:t>(蛋奶素)</w:t>
            </w:r>
          </w:p>
        </w:tc>
        <w:tc>
          <w:tcPr>
            <w:tcW w:w="4678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4A0D" w:rsidRPr="00E54D09" w:rsidRDefault="00094A0D" w:rsidP="00E54D09">
            <w:pPr>
              <w:widowControl/>
              <w:shd w:val="clear" w:color="auto" w:fill="CEE6C9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6138" w:rsidRPr="00E54D09" w:rsidTr="005C38FE">
        <w:trPr>
          <w:trHeight w:val="1068"/>
        </w:trPr>
        <w:tc>
          <w:tcPr>
            <w:tcW w:w="2127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636138" w:rsidRPr="00091EC4" w:rsidRDefault="00636138" w:rsidP="00AF3D82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91EC4">
              <w:rPr>
                <w:rFonts w:ascii="標楷體" w:eastAsia="標楷體" w:hAnsi="標楷體" w:hint="eastAsia"/>
                <w:b/>
              </w:rPr>
              <w:t>三、運費計算方式</w:t>
            </w:r>
          </w:p>
          <w:p w:rsidR="00EC31C9" w:rsidRPr="00091EC4" w:rsidRDefault="00EC31C9" w:rsidP="00AF3D82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91EC4">
              <w:rPr>
                <w:rFonts w:ascii="標楷體" w:eastAsia="標楷體" w:hAnsi="標楷體" w:hint="eastAsia"/>
                <w:b/>
              </w:rPr>
              <w:t xml:space="preserve">    及優惠專案</w:t>
            </w:r>
          </w:p>
        </w:tc>
        <w:tc>
          <w:tcPr>
            <w:tcW w:w="8788" w:type="dxa"/>
            <w:gridSpan w:val="3"/>
            <w:tcBorders>
              <w:right w:val="single" w:sz="18" w:space="0" w:color="auto"/>
            </w:tcBorders>
            <w:vAlign w:val="center"/>
          </w:tcPr>
          <w:p w:rsidR="00636138" w:rsidRPr="005C38FE" w:rsidRDefault="00636138" w:rsidP="005C38FE">
            <w:pPr>
              <w:spacing w:line="360" w:lineRule="exact"/>
              <w:rPr>
                <w:rFonts w:ascii="標楷體" w:eastAsia="標楷體" w:hAnsi="標楷體"/>
              </w:rPr>
            </w:pPr>
            <w:r w:rsidRPr="00E54D0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C38FE">
              <w:rPr>
                <w:rFonts w:ascii="標楷體" w:eastAsia="標楷體" w:hAnsi="標楷體" w:hint="eastAsia"/>
              </w:rPr>
              <w:t>.</w:t>
            </w:r>
            <w:r w:rsidRPr="005C38FE">
              <w:rPr>
                <w:rFonts w:ascii="標楷體" w:eastAsia="標楷體" w:hAnsi="標楷體" w:cs="Arial" w:hint="eastAsia"/>
                <w:color w:val="000000"/>
              </w:rPr>
              <w:t>運費計價方式：常溫月餅，12盒以上，免運費。(限本島)</w:t>
            </w:r>
            <w:r w:rsidR="005C38FE"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="00EC31C9" w:rsidRPr="005C38FE">
              <w:rPr>
                <w:rFonts w:ascii="標楷體" w:eastAsia="標楷體" w:hAnsi="標楷體" w:hint="eastAsia"/>
              </w:rPr>
              <w:t xml:space="preserve"> </w:t>
            </w:r>
            <w:r w:rsidRPr="005C38FE">
              <w:rPr>
                <w:rFonts w:ascii="標楷體" w:eastAsia="標楷體" w:hAnsi="標楷體" w:hint="eastAsia"/>
              </w:rPr>
              <w:t>離島地區運費另計。</w:t>
            </w:r>
          </w:p>
          <w:p w:rsidR="00EC31C9" w:rsidRPr="00E54D09" w:rsidRDefault="00EC31C9" w:rsidP="005C38FE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38FE">
              <w:rPr>
                <w:rFonts w:ascii="標楷體" w:eastAsia="標楷體" w:hAnsi="標楷體" w:hint="eastAsia"/>
              </w:rPr>
              <w:t>2.</w:t>
            </w:r>
            <w:r w:rsidRPr="005C38FE">
              <w:rPr>
                <w:rFonts w:ascii="標楷體" w:eastAsia="標楷體" w:hAnsi="標楷體" w:cs="Arial" w:hint="eastAsia"/>
                <w:color w:val="000000"/>
              </w:rPr>
              <w:t>特別優惠專案：訂購50盒以上，享9折優惠</w:t>
            </w:r>
            <w:r w:rsidRPr="00EC31C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。</w:t>
            </w:r>
          </w:p>
        </w:tc>
      </w:tr>
      <w:tr w:rsidR="00636138" w:rsidRPr="00E54D09" w:rsidTr="005C38FE">
        <w:trPr>
          <w:trHeight w:val="910"/>
        </w:trPr>
        <w:tc>
          <w:tcPr>
            <w:tcW w:w="2127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636138" w:rsidRPr="00091EC4" w:rsidRDefault="00636138" w:rsidP="00EC31C9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91EC4">
              <w:rPr>
                <w:rFonts w:ascii="標楷體" w:eastAsia="標楷體" w:hAnsi="標楷體" w:hint="eastAsia"/>
                <w:b/>
              </w:rPr>
              <w:t>四、</w:t>
            </w:r>
            <w:r w:rsidR="00EC31C9" w:rsidRPr="00091EC4">
              <w:rPr>
                <w:rFonts w:ascii="標楷體" w:eastAsia="標楷體" w:hAnsi="標楷體" w:hint="eastAsia"/>
                <w:b/>
              </w:rPr>
              <w:t>匯款專戶</w:t>
            </w:r>
          </w:p>
        </w:tc>
        <w:tc>
          <w:tcPr>
            <w:tcW w:w="8788" w:type="dxa"/>
            <w:gridSpan w:val="3"/>
            <w:tcBorders>
              <w:right w:val="single" w:sz="18" w:space="0" w:color="auto"/>
            </w:tcBorders>
            <w:vAlign w:val="center"/>
          </w:tcPr>
          <w:p w:rsidR="00636138" w:rsidRPr="005C38FE" w:rsidRDefault="00EC31C9" w:rsidP="005C38F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5C38FE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收款人戶名：社團法人基隆市聾啞福利協進會附設勵聲美饕 </w:t>
            </w:r>
            <w:r w:rsidRPr="005C38FE">
              <w:rPr>
                <w:rFonts w:ascii="標楷體" w:eastAsia="標楷體" w:hAnsi="標楷體" w:cs="Arial" w:hint="eastAsia"/>
                <w:color w:val="000000"/>
              </w:rPr>
              <w:br/>
            </w:r>
            <w:r w:rsidRPr="005C38FE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銀行名稱：彰化銀行東基隆分行 </w:t>
            </w:r>
            <w:r w:rsidRPr="005C38FE">
              <w:rPr>
                <w:rFonts w:ascii="標楷體" w:eastAsia="標楷體" w:hAnsi="標楷體" w:cs="Arial" w:hint="eastAsia"/>
                <w:color w:val="000000"/>
              </w:rPr>
              <w:br/>
            </w:r>
            <w:r w:rsidRPr="005C38FE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銀行代號：</w:t>
            </w:r>
            <w:r w:rsidRPr="005C38FE">
              <w:rPr>
                <w:rFonts w:ascii="標楷體" w:eastAsia="標楷體" w:hAnsi="標楷體" w:cs="Arial" w:hint="eastAsia"/>
                <w:b/>
                <w:bCs/>
                <w:color w:val="A52A2A"/>
                <w:shd w:val="clear" w:color="auto" w:fill="FFFFFF"/>
              </w:rPr>
              <w:t xml:space="preserve">009  </w:t>
            </w:r>
            <w:r w:rsidRPr="005C38FE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收款人帳號：</w:t>
            </w:r>
            <w:r w:rsidRPr="005C38FE">
              <w:rPr>
                <w:rFonts w:ascii="標楷體" w:eastAsia="標楷體" w:hAnsi="標楷體" w:cs="Arial" w:hint="eastAsia"/>
                <w:b/>
                <w:bCs/>
                <w:color w:val="A52A2A"/>
                <w:shd w:val="clear" w:color="auto" w:fill="FFFFFF"/>
              </w:rPr>
              <w:t>4122-01-002805-00</w:t>
            </w:r>
          </w:p>
        </w:tc>
      </w:tr>
      <w:tr w:rsidR="00636138" w:rsidRPr="00E54D09" w:rsidTr="005C38FE">
        <w:trPr>
          <w:trHeight w:val="452"/>
        </w:trPr>
        <w:tc>
          <w:tcPr>
            <w:tcW w:w="2127" w:type="dxa"/>
            <w:vMerge w:val="restart"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636138" w:rsidRPr="00091EC4" w:rsidRDefault="00636138" w:rsidP="00AF3D8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91EC4">
              <w:rPr>
                <w:rFonts w:ascii="標楷體" w:eastAsia="標楷體" w:hAnsi="標楷體" w:hint="eastAsia"/>
                <w:b/>
              </w:rPr>
              <w:t>五、訂購資訊</w:t>
            </w:r>
          </w:p>
        </w:tc>
        <w:tc>
          <w:tcPr>
            <w:tcW w:w="185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36138" w:rsidRPr="008B6F45" w:rsidRDefault="00636138" w:rsidP="005C38F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8B6F45">
              <w:rPr>
                <w:rFonts w:ascii="標楷體" w:eastAsia="標楷體" w:hAnsi="標楷體" w:hint="eastAsia"/>
                <w:b/>
              </w:rPr>
              <w:t xml:space="preserve">訂購電話 </w:t>
            </w:r>
          </w:p>
        </w:tc>
        <w:tc>
          <w:tcPr>
            <w:tcW w:w="6936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36138" w:rsidRPr="00E54D09" w:rsidRDefault="00636138" w:rsidP="00E54D0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D0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（02）2429-1433  </w:t>
            </w:r>
          </w:p>
        </w:tc>
      </w:tr>
      <w:tr w:rsidR="00636138" w:rsidRPr="00E54D09" w:rsidTr="005C38FE">
        <w:trPr>
          <w:trHeight w:val="452"/>
        </w:trPr>
        <w:tc>
          <w:tcPr>
            <w:tcW w:w="2127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636138" w:rsidRPr="00E54D09" w:rsidRDefault="00636138" w:rsidP="00AF3D8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6138" w:rsidRPr="008B6F45" w:rsidRDefault="00636138" w:rsidP="005C38F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8B6F45">
              <w:rPr>
                <w:rFonts w:ascii="標楷體" w:eastAsia="標楷體" w:hAnsi="標楷體" w:hint="eastAsia"/>
                <w:b/>
              </w:rPr>
              <w:t>傳真電話</w:t>
            </w:r>
          </w:p>
        </w:tc>
        <w:tc>
          <w:tcPr>
            <w:tcW w:w="6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36138" w:rsidRPr="00E54D09" w:rsidRDefault="00636138" w:rsidP="00E54D0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D09">
              <w:rPr>
                <w:rFonts w:ascii="標楷體" w:eastAsia="標楷體" w:hAnsi="標楷體" w:hint="eastAsia"/>
                <w:b/>
                <w:sz w:val="28"/>
                <w:szCs w:val="28"/>
              </w:rPr>
              <w:t>（02）2429-1473</w:t>
            </w:r>
          </w:p>
        </w:tc>
      </w:tr>
      <w:tr w:rsidR="00636138" w:rsidRPr="00E54D09" w:rsidTr="005C38FE">
        <w:trPr>
          <w:trHeight w:val="452"/>
        </w:trPr>
        <w:tc>
          <w:tcPr>
            <w:tcW w:w="2127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636138" w:rsidRPr="00E54D09" w:rsidRDefault="00636138" w:rsidP="00AF3D8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6138" w:rsidRPr="008B6F45" w:rsidRDefault="005C38FE" w:rsidP="005C38F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8B6F45">
              <w:rPr>
                <w:rFonts w:ascii="標楷體" w:eastAsia="標楷體" w:hAnsi="標楷體" w:hint="eastAsia"/>
                <w:b/>
              </w:rPr>
              <w:t>訂購</w:t>
            </w:r>
            <w:r w:rsidR="00636138" w:rsidRPr="008B6F45">
              <w:rPr>
                <w:rFonts w:ascii="標楷體" w:eastAsia="標楷體" w:hAnsi="標楷體" w:hint="eastAsia"/>
                <w:b/>
              </w:rPr>
              <w:t>網址</w:t>
            </w:r>
          </w:p>
        </w:tc>
        <w:tc>
          <w:tcPr>
            <w:tcW w:w="6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36138" w:rsidRPr="005C38FE" w:rsidRDefault="005C38FE" w:rsidP="005C38FE">
            <w:pPr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5C38FE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http://www.815179.com.tw/04_products/order.php?p=40&amp;n=79</w:t>
            </w:r>
          </w:p>
        </w:tc>
      </w:tr>
      <w:tr w:rsidR="00636138" w:rsidRPr="00E54D09" w:rsidTr="005C38FE">
        <w:trPr>
          <w:trHeight w:val="452"/>
        </w:trPr>
        <w:tc>
          <w:tcPr>
            <w:tcW w:w="2127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636138" w:rsidRPr="00E54D09" w:rsidRDefault="00636138" w:rsidP="00AF3D8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36138" w:rsidRPr="008B6F45" w:rsidRDefault="00636138" w:rsidP="005C38F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8B6F45">
              <w:rPr>
                <w:rFonts w:ascii="標楷體" w:eastAsia="標楷體" w:hAnsi="標楷體" w:hint="eastAsia"/>
                <w:b/>
              </w:rPr>
              <w:t>單位地址</w:t>
            </w:r>
          </w:p>
        </w:tc>
        <w:tc>
          <w:tcPr>
            <w:tcW w:w="6936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636138" w:rsidRPr="00E54D09" w:rsidRDefault="00636138" w:rsidP="00AF3D8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D09">
              <w:rPr>
                <w:rFonts w:ascii="標楷體" w:eastAsia="標楷體" w:hAnsi="標楷體" w:hint="eastAsia"/>
                <w:b/>
                <w:sz w:val="28"/>
                <w:szCs w:val="28"/>
              </w:rPr>
              <w:t>基隆市中正區中正路102號7樓之5</w:t>
            </w:r>
          </w:p>
        </w:tc>
      </w:tr>
      <w:tr w:rsidR="00636138" w:rsidRPr="00E54D09" w:rsidTr="005C38FE">
        <w:trPr>
          <w:trHeight w:val="452"/>
        </w:trPr>
        <w:tc>
          <w:tcPr>
            <w:tcW w:w="2127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636138" w:rsidRPr="00E54D09" w:rsidRDefault="00636138" w:rsidP="0013039C">
            <w:pPr>
              <w:spacing w:line="360" w:lineRule="auto"/>
              <w:ind w:left="564" w:hangingChars="176" w:hanging="564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36138" w:rsidRPr="008B6F45" w:rsidRDefault="00636138" w:rsidP="005C38F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8B6F45">
              <w:rPr>
                <w:rFonts w:ascii="標楷體" w:eastAsia="標楷體" w:hAnsi="標楷體" w:hint="eastAsia"/>
                <w:b/>
              </w:rPr>
              <w:t>訂購聯絡人</w:t>
            </w:r>
          </w:p>
        </w:tc>
        <w:tc>
          <w:tcPr>
            <w:tcW w:w="6936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36138" w:rsidRPr="00E54D09" w:rsidRDefault="00636138" w:rsidP="00AF3D8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D09">
              <w:rPr>
                <w:rFonts w:ascii="標楷體" w:eastAsia="標楷體" w:hAnsi="標楷體" w:hint="eastAsia"/>
                <w:b/>
                <w:sz w:val="28"/>
                <w:szCs w:val="28"/>
              </w:rPr>
              <w:t>黃靜華 小姐</w:t>
            </w:r>
          </w:p>
        </w:tc>
      </w:tr>
      <w:tr w:rsidR="00636138" w:rsidRPr="00E54D09" w:rsidTr="005C38FE">
        <w:trPr>
          <w:trHeight w:val="452"/>
        </w:trPr>
        <w:tc>
          <w:tcPr>
            <w:tcW w:w="2127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636138" w:rsidRPr="00E54D09" w:rsidRDefault="00636138" w:rsidP="0013039C">
            <w:pPr>
              <w:spacing w:line="360" w:lineRule="auto"/>
              <w:ind w:left="564" w:hangingChars="176" w:hanging="564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6138" w:rsidRPr="008B6F45" w:rsidRDefault="00636138" w:rsidP="005C38F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bookmarkStart w:id="0" w:name="OLE_LINK1"/>
            <w:bookmarkStart w:id="1" w:name="OLE_LINK2"/>
            <w:r w:rsidRPr="008B6F45">
              <w:rPr>
                <w:rFonts w:ascii="標楷體" w:eastAsia="標楷體" w:hAnsi="標楷體" w:hint="eastAsia"/>
                <w:b/>
              </w:rPr>
              <w:t>聯絡人電話</w:t>
            </w:r>
            <w:bookmarkEnd w:id="0"/>
            <w:bookmarkEnd w:id="1"/>
          </w:p>
        </w:tc>
        <w:tc>
          <w:tcPr>
            <w:tcW w:w="6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36138" w:rsidRPr="00E54D09" w:rsidRDefault="00636138" w:rsidP="00AF3D8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D09">
              <w:rPr>
                <w:rFonts w:ascii="標楷體" w:eastAsia="標楷體" w:hAnsi="標楷體" w:hint="eastAsia"/>
                <w:b/>
                <w:sz w:val="28"/>
                <w:szCs w:val="28"/>
              </w:rPr>
              <w:t>0932-199</w:t>
            </w:r>
            <w:r w:rsidR="00A611D8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Pr="00E54D09">
              <w:rPr>
                <w:rFonts w:ascii="標楷體" w:eastAsia="標楷體" w:hAnsi="標楷體" w:hint="eastAsia"/>
                <w:b/>
                <w:sz w:val="28"/>
                <w:szCs w:val="28"/>
              </w:rPr>
              <w:t>958</w:t>
            </w:r>
          </w:p>
        </w:tc>
      </w:tr>
      <w:tr w:rsidR="00636138" w:rsidRPr="00E54D09" w:rsidTr="005C38FE">
        <w:trPr>
          <w:trHeight w:val="452"/>
        </w:trPr>
        <w:tc>
          <w:tcPr>
            <w:tcW w:w="2127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636138" w:rsidRPr="00E54D09" w:rsidRDefault="00636138" w:rsidP="0013039C">
            <w:pPr>
              <w:spacing w:line="360" w:lineRule="auto"/>
              <w:ind w:left="564" w:hangingChars="176" w:hanging="564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1EC4" w:rsidRDefault="00EC31C9" w:rsidP="008B6F45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8B6F45">
              <w:rPr>
                <w:rFonts w:ascii="標楷體" w:eastAsia="標楷體" w:hAnsi="標楷體" w:hint="eastAsia"/>
                <w:b/>
              </w:rPr>
              <w:t>單位網址及</w:t>
            </w:r>
          </w:p>
          <w:p w:rsidR="00636138" w:rsidRPr="008B6F45" w:rsidRDefault="00636138" w:rsidP="008B6F45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8B6F45">
              <w:rPr>
                <w:rFonts w:ascii="標楷體" w:eastAsia="標楷體" w:hAnsi="標楷體" w:hint="eastAsia"/>
                <w:b/>
              </w:rPr>
              <w:t>電子信箱</w:t>
            </w:r>
          </w:p>
        </w:tc>
        <w:tc>
          <w:tcPr>
            <w:tcW w:w="6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36138" w:rsidRPr="00E54D09" w:rsidRDefault="00EC31C9" w:rsidP="00AF3D8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4D09">
              <w:rPr>
                <w:rFonts w:ascii="標楷體" w:eastAsia="標楷體" w:hAnsi="標楷體"/>
                <w:b/>
                <w:sz w:val="28"/>
                <w:szCs w:val="28"/>
              </w:rPr>
              <w:t>http://www.kldeaf.artcom.tw/ap/index.aspx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36138">
              <w:rPr>
                <w:rFonts w:ascii="標楷體" w:eastAsia="標楷體" w:hAnsi="標楷體" w:hint="eastAsia"/>
                <w:b/>
                <w:sz w:val="28"/>
                <w:szCs w:val="28"/>
              </w:rPr>
              <w:t>k</w:t>
            </w:r>
            <w:r w:rsidR="00636138" w:rsidRPr="00E54D09">
              <w:rPr>
                <w:rFonts w:ascii="標楷體" w:eastAsia="標楷體" w:hAnsi="標楷體" w:hint="eastAsia"/>
                <w:b/>
                <w:sz w:val="28"/>
                <w:szCs w:val="28"/>
              </w:rPr>
              <w:t>inmen57@yahoo.com.tw</w:t>
            </w:r>
          </w:p>
        </w:tc>
      </w:tr>
    </w:tbl>
    <w:p w:rsidR="003C0F2E" w:rsidRDefault="00FC555C" w:rsidP="0029632F">
      <w:pPr>
        <w:rPr>
          <w:rFonts w:ascii="標楷體" w:eastAsia="標楷體" w:hAnsi="標楷體" w:hint="eastAsia"/>
          <w:b/>
          <w:sz w:val="36"/>
          <w:szCs w:val="36"/>
        </w:rPr>
      </w:pPr>
      <w:r w:rsidRPr="00E54D09">
        <w:rPr>
          <w:rFonts w:ascii="標楷體" w:eastAsia="標楷體" w:hAnsi="標楷體" w:hint="eastAsia"/>
          <w:b/>
          <w:sz w:val="36"/>
          <w:szCs w:val="36"/>
        </w:rPr>
        <w:t xml:space="preserve">         </w:t>
      </w:r>
    </w:p>
    <w:p w:rsidR="00EE3FFA" w:rsidRDefault="00EE3FFA" w:rsidP="00EE3FFA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636138">
        <w:rPr>
          <w:rFonts w:ascii="標楷體" w:eastAsia="標楷體" w:hAnsi="標楷體" w:hint="eastAsia"/>
          <w:b/>
          <w:sz w:val="40"/>
          <w:szCs w:val="40"/>
        </w:rPr>
        <w:lastRenderedPageBreak/>
        <w:t>社團法人基隆市聾啞福利協進會附設勵聲美饕</w:t>
      </w:r>
    </w:p>
    <w:p w:rsidR="008E4B21" w:rsidRPr="008E4B21" w:rsidRDefault="008E4B21" w:rsidP="00EE3FFA">
      <w:pPr>
        <w:jc w:val="center"/>
        <w:rPr>
          <w:rFonts w:ascii="標楷體" w:eastAsia="標楷體" w:hAnsi="標楷體" w:hint="eastAsia"/>
          <w:b/>
          <w:sz w:val="40"/>
          <w:szCs w:val="40"/>
          <w:u w:val="single"/>
        </w:rPr>
      </w:pPr>
      <w:r w:rsidRPr="008E4B21">
        <w:rPr>
          <w:rFonts w:ascii="標楷體" w:eastAsia="標楷體" w:hAnsi="標楷體" w:hint="eastAsia"/>
          <w:b/>
          <w:sz w:val="40"/>
          <w:szCs w:val="40"/>
          <w:u w:val="single"/>
        </w:rPr>
        <w:t>2014年秋節禮盒產品</w:t>
      </w:r>
    </w:p>
    <w:tbl>
      <w:tblPr>
        <w:tblStyle w:val="a3"/>
        <w:tblW w:w="0" w:type="auto"/>
        <w:tblLook w:val="04A0"/>
      </w:tblPr>
      <w:tblGrid>
        <w:gridCol w:w="5324"/>
        <w:gridCol w:w="5325"/>
      </w:tblGrid>
      <w:tr w:rsidR="007C5737" w:rsidTr="007C5737">
        <w:tc>
          <w:tcPr>
            <w:tcW w:w="5324" w:type="dxa"/>
          </w:tcPr>
          <w:p w:rsidR="007C5737" w:rsidRDefault="007C5737">
            <w:pPr>
              <w:rPr>
                <w:rFonts w:ascii="標楷體" w:eastAsia="標楷體" w:hAnsi="標楷體" w:hint="eastAsia"/>
                <w:b/>
              </w:rPr>
            </w:pP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1.組合A 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450 元/ 盒</w:t>
            </w:r>
          </w:p>
        </w:tc>
        <w:tc>
          <w:tcPr>
            <w:tcW w:w="5325" w:type="dxa"/>
          </w:tcPr>
          <w:p w:rsidR="007C5737" w:rsidRDefault="007C5737">
            <w:pPr>
              <w:rPr>
                <w:rFonts w:ascii="標楷體" w:eastAsia="標楷體" w:hAnsi="標楷體" w:hint="eastAsia"/>
                <w:b/>
              </w:rPr>
            </w:pP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2.組合B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470 元/ 盒</w:t>
            </w:r>
          </w:p>
        </w:tc>
      </w:tr>
      <w:tr w:rsidR="007C5737" w:rsidTr="007C5737">
        <w:tc>
          <w:tcPr>
            <w:tcW w:w="5324" w:type="dxa"/>
          </w:tcPr>
          <w:p w:rsidR="007C5737" w:rsidRDefault="007C5737" w:rsidP="00EE3FF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C5737">
              <w:rPr>
                <w:rFonts w:ascii="標楷體" w:eastAsia="標楷體" w:hAnsi="標楷體"/>
                <w:b/>
              </w:rPr>
              <w:drawing>
                <wp:inline distT="0" distB="0" distL="0" distR="0">
                  <wp:extent cx="1828800" cy="1676400"/>
                  <wp:effectExtent l="19050" t="0" r="0" b="0"/>
                  <wp:docPr id="36" name="圖片 2" descr="2014073016114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0730161142-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517" cy="1674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:rsidR="007C5737" w:rsidRDefault="007C5737" w:rsidP="00EE3FF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C5737">
              <w:rPr>
                <w:rFonts w:ascii="標楷體" w:eastAsia="標楷體" w:hAnsi="標楷體" w:hint="eastAsia"/>
                <w:b/>
              </w:rPr>
              <w:drawing>
                <wp:inline distT="0" distB="0" distL="0" distR="0">
                  <wp:extent cx="1676400" cy="1676400"/>
                  <wp:effectExtent l="19050" t="0" r="0" b="0"/>
                  <wp:docPr id="37" name="圖片 4" descr="2014073016120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0730161201-1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307" cy="1674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737" w:rsidTr="007C5737">
        <w:tc>
          <w:tcPr>
            <w:tcW w:w="5324" w:type="dxa"/>
          </w:tcPr>
          <w:p w:rsidR="007C5737" w:rsidRDefault="007C5737">
            <w:pPr>
              <w:rPr>
                <w:rFonts w:ascii="標楷體" w:eastAsia="標楷體" w:hAnsi="標楷體" w:hint="eastAsia"/>
                <w:b/>
              </w:rPr>
            </w:pP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3.鳳梨酥 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420 元 / 盒</w:t>
            </w:r>
          </w:p>
        </w:tc>
        <w:tc>
          <w:tcPr>
            <w:tcW w:w="5325" w:type="dxa"/>
          </w:tcPr>
          <w:p w:rsidR="007C5737" w:rsidRPr="00EE3FFA" w:rsidRDefault="007C5737" w:rsidP="00EE3FFA">
            <w:pPr>
              <w:ind w:left="487"/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4.蛋黃酥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450 元/ 盒</w:t>
            </w:r>
          </w:p>
        </w:tc>
      </w:tr>
      <w:tr w:rsidR="007C5737" w:rsidTr="007C5737">
        <w:tc>
          <w:tcPr>
            <w:tcW w:w="5324" w:type="dxa"/>
          </w:tcPr>
          <w:p w:rsidR="007C5737" w:rsidRDefault="007C5737" w:rsidP="00EE3FF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C5737">
              <w:rPr>
                <w:rFonts w:ascii="標楷體" w:eastAsia="標楷體" w:hAnsi="標楷體" w:hint="eastAsia"/>
                <w:b/>
              </w:rPr>
              <w:drawing>
                <wp:inline distT="0" distB="0" distL="0" distR="0">
                  <wp:extent cx="1771650" cy="1771650"/>
                  <wp:effectExtent l="19050" t="0" r="0" b="0"/>
                  <wp:docPr id="38" name="圖片 5" descr="2014072416212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0724162129-1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152" cy="1772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:rsidR="007C5737" w:rsidRDefault="007C5737" w:rsidP="00EE3FF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C5737">
              <w:rPr>
                <w:rFonts w:ascii="標楷體" w:eastAsia="標楷體" w:hAnsi="標楷體" w:hint="eastAsia"/>
                <w:b/>
              </w:rPr>
              <w:drawing>
                <wp:inline distT="0" distB="0" distL="0" distR="0">
                  <wp:extent cx="1676400" cy="1676400"/>
                  <wp:effectExtent l="19050" t="0" r="0" b="0"/>
                  <wp:docPr id="39" name="圖片 7" descr="2014072416215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0724162159-1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307" cy="1674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737" w:rsidTr="007C5737">
        <w:tc>
          <w:tcPr>
            <w:tcW w:w="5324" w:type="dxa"/>
          </w:tcPr>
          <w:p w:rsidR="007C5737" w:rsidRDefault="007C5737">
            <w:pPr>
              <w:rPr>
                <w:rFonts w:ascii="標楷體" w:eastAsia="標楷體" w:hAnsi="標楷體" w:hint="eastAsia"/>
                <w:b/>
              </w:rPr>
            </w:pP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5.咖喱酥   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480 元/ 盒</w:t>
            </w:r>
          </w:p>
        </w:tc>
        <w:tc>
          <w:tcPr>
            <w:tcW w:w="5325" w:type="dxa"/>
          </w:tcPr>
          <w:p w:rsidR="007C5737" w:rsidRPr="00EE3FFA" w:rsidRDefault="00EE3FFA" w:rsidP="00EE3FFA">
            <w:pPr>
              <w:ind w:left="80"/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6.芋泥酥     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</w:t>
            </w: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450 元 / 盒</w:t>
            </w:r>
          </w:p>
        </w:tc>
      </w:tr>
      <w:tr w:rsidR="007C5737" w:rsidTr="007C5737">
        <w:tc>
          <w:tcPr>
            <w:tcW w:w="5324" w:type="dxa"/>
          </w:tcPr>
          <w:p w:rsidR="007C5737" w:rsidRDefault="007C5737" w:rsidP="00EE3FF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C5737">
              <w:rPr>
                <w:rFonts w:ascii="標楷體" w:eastAsia="標楷體" w:hAnsi="標楷體" w:hint="eastAsia"/>
                <w:b/>
              </w:rPr>
              <w:drawing>
                <wp:inline distT="0" distB="0" distL="0" distR="0">
                  <wp:extent cx="1685925" cy="1685925"/>
                  <wp:effectExtent l="19050" t="0" r="9525" b="0"/>
                  <wp:docPr id="40" name="圖片 8" descr="2014073016131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0730161313-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820" cy="168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:rsidR="007C5737" w:rsidRDefault="00EE3FFA" w:rsidP="00EE3FF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EE3FFA">
              <w:rPr>
                <w:rFonts w:ascii="標楷體" w:eastAsia="標楷體" w:hAnsi="標楷體" w:hint="eastAsia"/>
                <w:b/>
              </w:rPr>
              <w:drawing>
                <wp:inline distT="0" distB="0" distL="0" distR="0">
                  <wp:extent cx="1647825" cy="1647825"/>
                  <wp:effectExtent l="19050" t="0" r="9525" b="0"/>
                  <wp:docPr id="41" name="圖片 9" descr="2014072416225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0724162251-1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768" cy="1645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FFA" w:rsidTr="007C5737">
        <w:tc>
          <w:tcPr>
            <w:tcW w:w="5324" w:type="dxa"/>
          </w:tcPr>
          <w:p w:rsidR="00EE3FFA" w:rsidRPr="00EE3FFA" w:rsidRDefault="00EE3FFA" w:rsidP="00EE3FFA">
            <w:pPr>
              <w:ind w:left="80"/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7.小月餅禮盒   500 元 / 盒</w:t>
            </w:r>
          </w:p>
        </w:tc>
        <w:tc>
          <w:tcPr>
            <w:tcW w:w="5325" w:type="dxa"/>
            <w:vMerge w:val="restart"/>
          </w:tcPr>
          <w:p w:rsidR="00EE3FFA" w:rsidRDefault="00EE3FFA">
            <w:pPr>
              <w:rPr>
                <w:rFonts w:ascii="標楷體" w:eastAsia="標楷體" w:hAnsi="標楷體" w:hint="eastAsia"/>
                <w:b/>
              </w:rPr>
            </w:pPr>
            <w:r w:rsidRPr="008E4B2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**以上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產品</w:t>
            </w:r>
            <w:r w:rsidRPr="008E4B2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每盒均為12粒裝;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E4B2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除</w:t>
            </w:r>
            <w:r w:rsidRPr="00EC31C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咖喱酥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為葷食其餘均為蛋奶素</w:t>
            </w:r>
            <w:r w:rsidRPr="008E4B2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**</w:t>
            </w:r>
          </w:p>
        </w:tc>
      </w:tr>
      <w:tr w:rsidR="00EE3FFA" w:rsidTr="007C5737">
        <w:tc>
          <w:tcPr>
            <w:tcW w:w="5324" w:type="dxa"/>
          </w:tcPr>
          <w:p w:rsidR="00EE3FFA" w:rsidRDefault="00EE3FFA" w:rsidP="00EE3FFA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EE3FFA">
              <w:rPr>
                <w:rFonts w:ascii="標楷體" w:eastAsia="標楷體" w:hAnsi="標楷體" w:hint="eastAsia"/>
                <w:b/>
              </w:rPr>
              <w:drawing>
                <wp:inline distT="0" distB="0" distL="0" distR="0">
                  <wp:extent cx="1676400" cy="1676400"/>
                  <wp:effectExtent l="19050" t="0" r="0" b="0"/>
                  <wp:docPr id="43" name="圖片 10" descr="2014072416231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0724162314-1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308" cy="1674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  <w:vMerge/>
          </w:tcPr>
          <w:p w:rsidR="00EE3FFA" w:rsidRDefault="00EE3FFA">
            <w:pPr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7106C0" w:rsidRDefault="007106C0">
      <w:pPr>
        <w:rPr>
          <w:rFonts w:ascii="標楷體" w:eastAsia="標楷體" w:hAnsi="標楷體" w:hint="eastAsia"/>
          <w:b/>
        </w:rPr>
      </w:pPr>
    </w:p>
    <w:p w:rsidR="00B55430" w:rsidRDefault="00B55430">
      <w:pPr>
        <w:rPr>
          <w:rFonts w:ascii="標楷體" w:eastAsia="標楷體" w:hAnsi="標楷體" w:hint="eastAsia"/>
          <w:b/>
        </w:rPr>
      </w:pPr>
    </w:p>
    <w:p w:rsidR="00B55430" w:rsidRDefault="00B55430" w:rsidP="00B55430">
      <w:pPr>
        <w:jc w:val="center"/>
      </w:pPr>
      <w:bookmarkStart w:id="2" w:name="_GoBack"/>
      <w:bookmarkEnd w:id="2"/>
      <w:r>
        <w:rPr>
          <w:rFonts w:hint="eastAsia"/>
        </w:rPr>
        <w:t>2014</w:t>
      </w:r>
      <w:r>
        <w:rPr>
          <w:rFonts w:hint="eastAsia"/>
        </w:rPr>
        <w:t>年身心障礙福利機構及團體秋節產品禮盒聯合促銷訂購單</w:t>
      </w:r>
    </w:p>
    <w:p w:rsidR="00B55430" w:rsidRDefault="00B55430" w:rsidP="00B55430">
      <w:pPr>
        <w:jc w:val="right"/>
      </w:pPr>
      <w:r>
        <w:rPr>
          <w:rFonts w:hint="eastAsia"/>
        </w:rPr>
        <w:t xml:space="preserve">  </w:t>
      </w:r>
      <w:r>
        <w:rPr>
          <w:rFonts w:hint="eastAsia"/>
        </w:rPr>
        <w:t>訂購日期</w:t>
      </w:r>
      <w:r>
        <w:rPr>
          <w:rFonts w:hint="eastAsia"/>
        </w:rPr>
        <w:t xml:space="preserve">: </w:t>
      </w:r>
      <w:r w:rsidRPr="001B61A7">
        <w:rPr>
          <w:rFonts w:hint="eastAsia"/>
        </w:rPr>
        <w:t>2014</w:t>
      </w:r>
      <w:r w:rsidRPr="001B61A7">
        <w:rPr>
          <w:rFonts w:hint="eastAsia"/>
        </w:rPr>
        <w:t>年</w:t>
      </w:r>
      <w:r>
        <w:rPr>
          <w:rFonts w:hint="eastAsia"/>
        </w:rPr>
        <w:t xml:space="preserve">    </w:t>
      </w:r>
      <w:r w:rsidRPr="001B61A7">
        <w:rPr>
          <w:rFonts w:hint="eastAsia"/>
        </w:rPr>
        <w:t>月</w:t>
      </w:r>
      <w:r>
        <w:rPr>
          <w:rFonts w:hint="eastAsia"/>
        </w:rPr>
        <w:t xml:space="preserve">     </w:t>
      </w:r>
      <w:r w:rsidRPr="001B61A7">
        <w:rPr>
          <w:rFonts w:hint="eastAsia"/>
        </w:rPr>
        <w:t>日</w:t>
      </w:r>
    </w:p>
    <w:tbl>
      <w:tblPr>
        <w:tblStyle w:val="a3"/>
        <w:tblW w:w="10490" w:type="dxa"/>
        <w:tblInd w:w="-176" w:type="dxa"/>
        <w:tblLook w:val="04A0"/>
      </w:tblPr>
      <w:tblGrid>
        <w:gridCol w:w="1877"/>
        <w:gridCol w:w="1418"/>
        <w:gridCol w:w="1667"/>
        <w:gridCol w:w="420"/>
        <w:gridCol w:w="1598"/>
        <w:gridCol w:w="709"/>
        <w:gridCol w:w="851"/>
        <w:gridCol w:w="850"/>
        <w:gridCol w:w="1100"/>
      </w:tblGrid>
      <w:tr w:rsidR="00B55430" w:rsidTr="00BC6335">
        <w:tc>
          <w:tcPr>
            <w:tcW w:w="10490" w:type="dxa"/>
            <w:gridSpan w:val="9"/>
          </w:tcPr>
          <w:p w:rsidR="00B55430" w:rsidRDefault="00B55430" w:rsidP="00BC6335">
            <w:r>
              <w:rPr>
                <w:rFonts w:hint="eastAsia"/>
              </w:rPr>
              <w:t>顧客填寫攔</w:t>
            </w:r>
          </w:p>
        </w:tc>
      </w:tr>
      <w:tr w:rsidR="00B55430" w:rsidTr="00BC6335">
        <w:trPr>
          <w:trHeight w:val="567"/>
        </w:trPr>
        <w:tc>
          <w:tcPr>
            <w:tcW w:w="1877" w:type="dxa"/>
          </w:tcPr>
          <w:p w:rsidR="00B55430" w:rsidRDefault="00B55430" w:rsidP="00BC6335">
            <w:r>
              <w:rPr>
                <w:rFonts w:hint="eastAsia"/>
              </w:rPr>
              <w:t>顧客公司名稱</w:t>
            </w:r>
          </w:p>
        </w:tc>
        <w:tc>
          <w:tcPr>
            <w:tcW w:w="3505" w:type="dxa"/>
            <w:gridSpan w:val="3"/>
          </w:tcPr>
          <w:p w:rsidR="00B55430" w:rsidRDefault="00B55430" w:rsidP="00BC6335"/>
        </w:tc>
        <w:tc>
          <w:tcPr>
            <w:tcW w:w="1598" w:type="dxa"/>
          </w:tcPr>
          <w:p w:rsidR="00B55430" w:rsidRDefault="00B55430" w:rsidP="00BC6335">
            <w:r>
              <w:rPr>
                <w:rFonts w:hint="eastAsia"/>
              </w:rPr>
              <w:t>市話／手機</w:t>
            </w:r>
          </w:p>
        </w:tc>
        <w:tc>
          <w:tcPr>
            <w:tcW w:w="3510" w:type="dxa"/>
            <w:gridSpan w:val="4"/>
          </w:tcPr>
          <w:p w:rsidR="00B55430" w:rsidRDefault="00B55430" w:rsidP="00BC6335"/>
        </w:tc>
      </w:tr>
      <w:tr w:rsidR="00B55430" w:rsidTr="00BC6335">
        <w:trPr>
          <w:trHeight w:val="567"/>
        </w:trPr>
        <w:tc>
          <w:tcPr>
            <w:tcW w:w="1877" w:type="dxa"/>
          </w:tcPr>
          <w:p w:rsidR="00B55430" w:rsidRDefault="00B55430" w:rsidP="00BC6335">
            <w:r>
              <w:rPr>
                <w:rFonts w:hint="eastAsia"/>
              </w:rPr>
              <w:t>傳真電話</w:t>
            </w:r>
          </w:p>
        </w:tc>
        <w:tc>
          <w:tcPr>
            <w:tcW w:w="3505" w:type="dxa"/>
            <w:gridSpan w:val="3"/>
          </w:tcPr>
          <w:p w:rsidR="00B55430" w:rsidRDefault="00B55430" w:rsidP="00BC6335"/>
        </w:tc>
        <w:tc>
          <w:tcPr>
            <w:tcW w:w="1598" w:type="dxa"/>
          </w:tcPr>
          <w:p w:rsidR="00B55430" w:rsidRDefault="00B55430" w:rsidP="00BC6335">
            <w:r>
              <w:rPr>
                <w:rFonts w:hint="eastAsia"/>
              </w:rPr>
              <w:t>Email</w:t>
            </w:r>
          </w:p>
        </w:tc>
        <w:tc>
          <w:tcPr>
            <w:tcW w:w="3510" w:type="dxa"/>
            <w:gridSpan w:val="4"/>
          </w:tcPr>
          <w:p w:rsidR="00B55430" w:rsidRDefault="00B55430" w:rsidP="00BC6335"/>
        </w:tc>
      </w:tr>
      <w:tr w:rsidR="00B55430" w:rsidTr="00BC6335">
        <w:tc>
          <w:tcPr>
            <w:tcW w:w="1877" w:type="dxa"/>
          </w:tcPr>
          <w:p w:rsidR="00B55430" w:rsidRDefault="00B55430" w:rsidP="00BC6335">
            <w:r>
              <w:rPr>
                <w:rFonts w:hint="eastAsia"/>
              </w:rPr>
              <w:t>產品運送方式</w:t>
            </w:r>
          </w:p>
        </w:tc>
        <w:tc>
          <w:tcPr>
            <w:tcW w:w="8613" w:type="dxa"/>
            <w:gridSpan w:val="8"/>
          </w:tcPr>
          <w:p w:rsidR="00B55430" w:rsidRDefault="00B55430" w:rsidP="00BC6335">
            <w:r>
              <w:rPr>
                <w:rFonts w:asciiTheme="minorEastAsia" w:hAnsiTheme="minorEastAsia" w:hint="eastAsia"/>
              </w:rPr>
              <w:t>□公益認購，不自行運用，全權委請衛生福利部代為轉送</w:t>
            </w:r>
          </w:p>
          <w:p w:rsidR="00B55430" w:rsidRDefault="00B55430" w:rsidP="00BC6335">
            <w:r>
              <w:rPr>
                <w:rFonts w:asciiTheme="minorEastAsia" w:hAnsiTheme="minorEastAsia" w:hint="eastAsia"/>
              </w:rPr>
              <w:t>□公益認購，自行運用</w:t>
            </w:r>
          </w:p>
          <w:p w:rsidR="00B55430" w:rsidRDefault="00B55430" w:rsidP="00BC6335">
            <w:r>
              <w:rPr>
                <w:rFonts w:asciiTheme="minorEastAsia" w:hAnsiTheme="minorEastAsia" w:hint="eastAsia"/>
              </w:rPr>
              <w:t>□自行購買運用</w:t>
            </w:r>
          </w:p>
          <w:p w:rsidR="00B55430" w:rsidRDefault="00B55430" w:rsidP="00BC6335">
            <w:r>
              <w:rPr>
                <w:rFonts w:asciiTheme="minorEastAsia" w:hAnsiTheme="minorEastAsia" w:hint="eastAsia"/>
              </w:rPr>
              <w:t>□其他方式</w:t>
            </w:r>
          </w:p>
        </w:tc>
      </w:tr>
      <w:tr w:rsidR="00B55430" w:rsidTr="00BC6335">
        <w:tc>
          <w:tcPr>
            <w:tcW w:w="1877" w:type="dxa"/>
          </w:tcPr>
          <w:p w:rsidR="00B55430" w:rsidRDefault="00B55430" w:rsidP="00BC6335">
            <w:r>
              <w:rPr>
                <w:rFonts w:hint="eastAsia"/>
              </w:rPr>
              <w:t>送貨地址</w:t>
            </w:r>
          </w:p>
        </w:tc>
        <w:tc>
          <w:tcPr>
            <w:tcW w:w="8613" w:type="dxa"/>
            <w:gridSpan w:val="8"/>
          </w:tcPr>
          <w:p w:rsidR="00B55430" w:rsidRDefault="00B55430" w:rsidP="00BC6335"/>
        </w:tc>
      </w:tr>
      <w:tr w:rsidR="00B55430" w:rsidTr="00BC6335">
        <w:tc>
          <w:tcPr>
            <w:tcW w:w="1877" w:type="dxa"/>
          </w:tcPr>
          <w:p w:rsidR="00B55430" w:rsidRDefault="00B55430" w:rsidP="00BC6335">
            <w:r>
              <w:rPr>
                <w:rFonts w:hint="eastAsia"/>
              </w:rPr>
              <w:t>收據地址</w:t>
            </w:r>
          </w:p>
        </w:tc>
        <w:tc>
          <w:tcPr>
            <w:tcW w:w="8613" w:type="dxa"/>
            <w:gridSpan w:val="8"/>
          </w:tcPr>
          <w:p w:rsidR="00B55430" w:rsidRDefault="00B55430" w:rsidP="00BC6335">
            <w:r>
              <w:rPr>
                <w:rFonts w:asciiTheme="minorEastAsia" w:hAnsiTheme="minorEastAsia" w:hint="eastAsia"/>
              </w:rPr>
              <w:t>□同上 □其它</w:t>
            </w:r>
            <w:r>
              <w:rPr>
                <w:rFonts w:hint="eastAsia"/>
              </w:rPr>
              <w:t>：</w:t>
            </w:r>
          </w:p>
        </w:tc>
      </w:tr>
      <w:tr w:rsidR="00B55430" w:rsidTr="00BC6335">
        <w:tc>
          <w:tcPr>
            <w:tcW w:w="1877" w:type="dxa"/>
          </w:tcPr>
          <w:p w:rsidR="00B55430" w:rsidRDefault="00B55430" w:rsidP="00BC6335">
            <w:r>
              <w:rPr>
                <w:rFonts w:hint="eastAsia"/>
              </w:rPr>
              <w:t>開立單據</w:t>
            </w:r>
          </w:p>
        </w:tc>
        <w:tc>
          <w:tcPr>
            <w:tcW w:w="8613" w:type="dxa"/>
            <w:gridSpan w:val="8"/>
          </w:tcPr>
          <w:p w:rsidR="00B55430" w:rsidRDefault="00B55430" w:rsidP="00BC6335">
            <w:r>
              <w:rPr>
                <w:rFonts w:asciiTheme="minorEastAsia" w:hAnsiTheme="minorEastAsia" w:hint="eastAsia"/>
              </w:rPr>
              <w:t>□二聯式               統一編號</w:t>
            </w:r>
            <w:r>
              <w:rPr>
                <w:rFonts w:hint="eastAsia"/>
              </w:rPr>
              <w:t>：</w:t>
            </w:r>
          </w:p>
          <w:p w:rsidR="00B55430" w:rsidRDefault="00B55430" w:rsidP="00BC6335">
            <w:r>
              <w:rPr>
                <w:rFonts w:asciiTheme="minorEastAsia" w:hAnsiTheme="minorEastAsia" w:hint="eastAsia"/>
              </w:rPr>
              <w:t>□三聯式                   抬頭</w:t>
            </w:r>
            <w:r>
              <w:rPr>
                <w:rFonts w:hint="eastAsia"/>
              </w:rPr>
              <w:t>：</w:t>
            </w:r>
          </w:p>
          <w:p w:rsidR="00B55430" w:rsidRDefault="00B55430" w:rsidP="00BC6335">
            <w:r>
              <w:rPr>
                <w:rFonts w:asciiTheme="minorEastAsia" w:hAnsiTheme="minorEastAsia" w:hint="eastAsia"/>
              </w:rPr>
              <w:t>□收據</w:t>
            </w:r>
          </w:p>
        </w:tc>
      </w:tr>
      <w:tr w:rsidR="00B55430" w:rsidTr="00BC6335">
        <w:tc>
          <w:tcPr>
            <w:tcW w:w="1877" w:type="dxa"/>
          </w:tcPr>
          <w:p w:rsidR="00B55430" w:rsidRDefault="00B55430" w:rsidP="00BC6335">
            <w:r>
              <w:rPr>
                <w:rFonts w:hint="eastAsia"/>
              </w:rPr>
              <w:t>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購商品</w:t>
            </w:r>
          </w:p>
        </w:tc>
        <w:tc>
          <w:tcPr>
            <w:tcW w:w="1418" w:type="dxa"/>
          </w:tcPr>
          <w:p w:rsidR="00B55430" w:rsidRDefault="00B55430" w:rsidP="00BC6335">
            <w:r>
              <w:rPr>
                <w:rFonts w:hint="eastAsia"/>
              </w:rPr>
              <w:t>產品編號</w:t>
            </w:r>
          </w:p>
        </w:tc>
        <w:tc>
          <w:tcPr>
            <w:tcW w:w="1667" w:type="dxa"/>
          </w:tcPr>
          <w:p w:rsidR="00B55430" w:rsidRDefault="00B55430" w:rsidP="00BC6335">
            <w:r>
              <w:rPr>
                <w:rFonts w:hint="eastAsia"/>
              </w:rPr>
              <w:t>生產單位名稱</w:t>
            </w:r>
          </w:p>
        </w:tc>
        <w:tc>
          <w:tcPr>
            <w:tcW w:w="2018" w:type="dxa"/>
            <w:gridSpan w:val="2"/>
          </w:tcPr>
          <w:p w:rsidR="00B55430" w:rsidRDefault="00B55430" w:rsidP="00BC6335">
            <w:r>
              <w:rPr>
                <w:rFonts w:hint="eastAsia"/>
              </w:rPr>
              <w:t>產品名稱</w:t>
            </w:r>
          </w:p>
        </w:tc>
        <w:tc>
          <w:tcPr>
            <w:tcW w:w="709" w:type="dxa"/>
          </w:tcPr>
          <w:p w:rsidR="00B55430" w:rsidRDefault="00B55430" w:rsidP="00BC6335">
            <w:r>
              <w:rPr>
                <w:rFonts w:hint="eastAsia"/>
              </w:rPr>
              <w:t>單價</w:t>
            </w:r>
          </w:p>
        </w:tc>
        <w:tc>
          <w:tcPr>
            <w:tcW w:w="851" w:type="dxa"/>
          </w:tcPr>
          <w:p w:rsidR="00B55430" w:rsidRDefault="00B55430" w:rsidP="00BC6335">
            <w:r>
              <w:rPr>
                <w:rFonts w:hint="eastAsia"/>
              </w:rPr>
              <w:t>數量</w:t>
            </w:r>
          </w:p>
        </w:tc>
        <w:tc>
          <w:tcPr>
            <w:tcW w:w="850" w:type="dxa"/>
          </w:tcPr>
          <w:p w:rsidR="00B55430" w:rsidRDefault="00B55430" w:rsidP="00BC6335">
            <w:r>
              <w:rPr>
                <w:rFonts w:hint="eastAsia"/>
              </w:rPr>
              <w:t>小計</w:t>
            </w:r>
          </w:p>
        </w:tc>
        <w:tc>
          <w:tcPr>
            <w:tcW w:w="1100" w:type="dxa"/>
          </w:tcPr>
          <w:p w:rsidR="00B55430" w:rsidRDefault="00B55430" w:rsidP="00BC6335">
            <w:r>
              <w:rPr>
                <w:rFonts w:hint="eastAsia"/>
              </w:rPr>
              <w:t>備註</w:t>
            </w:r>
          </w:p>
        </w:tc>
      </w:tr>
      <w:tr w:rsidR="00B55430" w:rsidTr="00BC6335">
        <w:trPr>
          <w:trHeight w:val="567"/>
        </w:trPr>
        <w:tc>
          <w:tcPr>
            <w:tcW w:w="1877" w:type="dxa"/>
          </w:tcPr>
          <w:p w:rsidR="00B55430" w:rsidRDefault="00B55430" w:rsidP="00BC6335"/>
        </w:tc>
        <w:tc>
          <w:tcPr>
            <w:tcW w:w="1418" w:type="dxa"/>
          </w:tcPr>
          <w:p w:rsidR="00B55430" w:rsidRDefault="00B55430" w:rsidP="00BC6335"/>
        </w:tc>
        <w:tc>
          <w:tcPr>
            <w:tcW w:w="1667" w:type="dxa"/>
          </w:tcPr>
          <w:p w:rsidR="00B55430" w:rsidRDefault="00B55430" w:rsidP="00BC6335"/>
        </w:tc>
        <w:tc>
          <w:tcPr>
            <w:tcW w:w="2018" w:type="dxa"/>
            <w:gridSpan w:val="2"/>
          </w:tcPr>
          <w:p w:rsidR="00B55430" w:rsidRDefault="00B55430" w:rsidP="00BC6335"/>
        </w:tc>
        <w:tc>
          <w:tcPr>
            <w:tcW w:w="709" w:type="dxa"/>
          </w:tcPr>
          <w:p w:rsidR="00B55430" w:rsidRDefault="00B55430" w:rsidP="00BC6335"/>
        </w:tc>
        <w:tc>
          <w:tcPr>
            <w:tcW w:w="851" w:type="dxa"/>
          </w:tcPr>
          <w:p w:rsidR="00B55430" w:rsidRDefault="00B55430" w:rsidP="00BC6335"/>
        </w:tc>
        <w:tc>
          <w:tcPr>
            <w:tcW w:w="850" w:type="dxa"/>
          </w:tcPr>
          <w:p w:rsidR="00B55430" w:rsidRDefault="00B55430" w:rsidP="00BC6335"/>
        </w:tc>
        <w:tc>
          <w:tcPr>
            <w:tcW w:w="1100" w:type="dxa"/>
          </w:tcPr>
          <w:p w:rsidR="00B55430" w:rsidRDefault="00B55430" w:rsidP="00BC6335"/>
        </w:tc>
      </w:tr>
      <w:tr w:rsidR="00B55430" w:rsidTr="00BC6335">
        <w:trPr>
          <w:trHeight w:val="567"/>
        </w:trPr>
        <w:tc>
          <w:tcPr>
            <w:tcW w:w="1877" w:type="dxa"/>
          </w:tcPr>
          <w:p w:rsidR="00B55430" w:rsidRDefault="00B55430" w:rsidP="00BC6335"/>
        </w:tc>
        <w:tc>
          <w:tcPr>
            <w:tcW w:w="1418" w:type="dxa"/>
          </w:tcPr>
          <w:p w:rsidR="00B55430" w:rsidRDefault="00B55430" w:rsidP="00BC6335"/>
        </w:tc>
        <w:tc>
          <w:tcPr>
            <w:tcW w:w="1667" w:type="dxa"/>
          </w:tcPr>
          <w:p w:rsidR="00B55430" w:rsidRDefault="00B55430" w:rsidP="00BC6335"/>
        </w:tc>
        <w:tc>
          <w:tcPr>
            <w:tcW w:w="2018" w:type="dxa"/>
            <w:gridSpan w:val="2"/>
          </w:tcPr>
          <w:p w:rsidR="00B55430" w:rsidRDefault="00B55430" w:rsidP="00BC6335"/>
        </w:tc>
        <w:tc>
          <w:tcPr>
            <w:tcW w:w="709" w:type="dxa"/>
          </w:tcPr>
          <w:p w:rsidR="00B55430" w:rsidRDefault="00B55430" w:rsidP="00BC6335"/>
        </w:tc>
        <w:tc>
          <w:tcPr>
            <w:tcW w:w="851" w:type="dxa"/>
          </w:tcPr>
          <w:p w:rsidR="00B55430" w:rsidRDefault="00B55430" w:rsidP="00BC6335"/>
        </w:tc>
        <w:tc>
          <w:tcPr>
            <w:tcW w:w="850" w:type="dxa"/>
          </w:tcPr>
          <w:p w:rsidR="00B55430" w:rsidRDefault="00B55430" w:rsidP="00BC6335"/>
        </w:tc>
        <w:tc>
          <w:tcPr>
            <w:tcW w:w="1100" w:type="dxa"/>
          </w:tcPr>
          <w:p w:rsidR="00B55430" w:rsidRDefault="00B55430" w:rsidP="00BC6335"/>
        </w:tc>
      </w:tr>
      <w:tr w:rsidR="00B55430" w:rsidTr="00BC6335">
        <w:trPr>
          <w:trHeight w:val="567"/>
        </w:trPr>
        <w:tc>
          <w:tcPr>
            <w:tcW w:w="1877" w:type="dxa"/>
          </w:tcPr>
          <w:p w:rsidR="00B55430" w:rsidRDefault="00B55430" w:rsidP="00BC6335"/>
        </w:tc>
        <w:tc>
          <w:tcPr>
            <w:tcW w:w="1418" w:type="dxa"/>
          </w:tcPr>
          <w:p w:rsidR="00B55430" w:rsidRDefault="00B55430" w:rsidP="00BC6335"/>
        </w:tc>
        <w:tc>
          <w:tcPr>
            <w:tcW w:w="1667" w:type="dxa"/>
          </w:tcPr>
          <w:p w:rsidR="00B55430" w:rsidRDefault="00B55430" w:rsidP="00BC6335"/>
        </w:tc>
        <w:tc>
          <w:tcPr>
            <w:tcW w:w="2018" w:type="dxa"/>
            <w:gridSpan w:val="2"/>
          </w:tcPr>
          <w:p w:rsidR="00B55430" w:rsidRDefault="00B55430" w:rsidP="00BC6335"/>
        </w:tc>
        <w:tc>
          <w:tcPr>
            <w:tcW w:w="709" w:type="dxa"/>
          </w:tcPr>
          <w:p w:rsidR="00B55430" w:rsidRDefault="00B55430" w:rsidP="00BC6335"/>
        </w:tc>
        <w:tc>
          <w:tcPr>
            <w:tcW w:w="851" w:type="dxa"/>
          </w:tcPr>
          <w:p w:rsidR="00B55430" w:rsidRDefault="00B55430" w:rsidP="00BC6335"/>
        </w:tc>
        <w:tc>
          <w:tcPr>
            <w:tcW w:w="850" w:type="dxa"/>
          </w:tcPr>
          <w:p w:rsidR="00B55430" w:rsidRDefault="00B55430" w:rsidP="00BC6335"/>
        </w:tc>
        <w:tc>
          <w:tcPr>
            <w:tcW w:w="1100" w:type="dxa"/>
          </w:tcPr>
          <w:p w:rsidR="00B55430" w:rsidRDefault="00B55430" w:rsidP="00BC6335"/>
        </w:tc>
      </w:tr>
      <w:tr w:rsidR="00B55430" w:rsidTr="00BC6335">
        <w:trPr>
          <w:trHeight w:val="567"/>
        </w:trPr>
        <w:tc>
          <w:tcPr>
            <w:tcW w:w="1877" w:type="dxa"/>
          </w:tcPr>
          <w:p w:rsidR="00B55430" w:rsidRDefault="00B55430" w:rsidP="00BC6335"/>
        </w:tc>
        <w:tc>
          <w:tcPr>
            <w:tcW w:w="1418" w:type="dxa"/>
          </w:tcPr>
          <w:p w:rsidR="00B55430" w:rsidRDefault="00B55430" w:rsidP="00BC6335"/>
        </w:tc>
        <w:tc>
          <w:tcPr>
            <w:tcW w:w="1667" w:type="dxa"/>
          </w:tcPr>
          <w:p w:rsidR="00B55430" w:rsidRDefault="00B55430" w:rsidP="00BC6335"/>
        </w:tc>
        <w:tc>
          <w:tcPr>
            <w:tcW w:w="2018" w:type="dxa"/>
            <w:gridSpan w:val="2"/>
          </w:tcPr>
          <w:p w:rsidR="00B55430" w:rsidRDefault="00B55430" w:rsidP="00BC6335"/>
        </w:tc>
        <w:tc>
          <w:tcPr>
            <w:tcW w:w="709" w:type="dxa"/>
          </w:tcPr>
          <w:p w:rsidR="00B55430" w:rsidRDefault="00B55430" w:rsidP="00BC6335"/>
        </w:tc>
        <w:tc>
          <w:tcPr>
            <w:tcW w:w="851" w:type="dxa"/>
          </w:tcPr>
          <w:p w:rsidR="00B55430" w:rsidRDefault="00B55430" w:rsidP="00BC6335"/>
        </w:tc>
        <w:tc>
          <w:tcPr>
            <w:tcW w:w="850" w:type="dxa"/>
          </w:tcPr>
          <w:p w:rsidR="00B55430" w:rsidRDefault="00B55430" w:rsidP="00BC6335"/>
        </w:tc>
        <w:tc>
          <w:tcPr>
            <w:tcW w:w="1100" w:type="dxa"/>
          </w:tcPr>
          <w:p w:rsidR="00B55430" w:rsidRDefault="00B55430" w:rsidP="00BC6335"/>
        </w:tc>
      </w:tr>
      <w:tr w:rsidR="00B55430" w:rsidTr="00BC6335">
        <w:trPr>
          <w:trHeight w:val="567"/>
        </w:trPr>
        <w:tc>
          <w:tcPr>
            <w:tcW w:w="1877" w:type="dxa"/>
          </w:tcPr>
          <w:p w:rsidR="00B55430" w:rsidRDefault="00B55430" w:rsidP="00BC6335"/>
        </w:tc>
        <w:tc>
          <w:tcPr>
            <w:tcW w:w="1418" w:type="dxa"/>
          </w:tcPr>
          <w:p w:rsidR="00B55430" w:rsidRDefault="00B55430" w:rsidP="00BC6335"/>
        </w:tc>
        <w:tc>
          <w:tcPr>
            <w:tcW w:w="1667" w:type="dxa"/>
          </w:tcPr>
          <w:p w:rsidR="00B55430" w:rsidRDefault="00B55430" w:rsidP="00BC6335"/>
        </w:tc>
        <w:tc>
          <w:tcPr>
            <w:tcW w:w="2018" w:type="dxa"/>
            <w:gridSpan w:val="2"/>
          </w:tcPr>
          <w:p w:rsidR="00B55430" w:rsidRDefault="00B55430" w:rsidP="00BC6335"/>
        </w:tc>
        <w:tc>
          <w:tcPr>
            <w:tcW w:w="709" w:type="dxa"/>
          </w:tcPr>
          <w:p w:rsidR="00B55430" w:rsidRDefault="00B55430" w:rsidP="00BC6335"/>
        </w:tc>
        <w:tc>
          <w:tcPr>
            <w:tcW w:w="851" w:type="dxa"/>
          </w:tcPr>
          <w:p w:rsidR="00B55430" w:rsidRDefault="00B55430" w:rsidP="00BC6335"/>
        </w:tc>
        <w:tc>
          <w:tcPr>
            <w:tcW w:w="850" w:type="dxa"/>
          </w:tcPr>
          <w:p w:rsidR="00B55430" w:rsidRDefault="00B55430" w:rsidP="00BC6335"/>
        </w:tc>
        <w:tc>
          <w:tcPr>
            <w:tcW w:w="1100" w:type="dxa"/>
          </w:tcPr>
          <w:p w:rsidR="00B55430" w:rsidRDefault="00B55430" w:rsidP="00BC6335"/>
        </w:tc>
      </w:tr>
      <w:tr w:rsidR="00B55430" w:rsidTr="00BC6335">
        <w:trPr>
          <w:trHeight w:val="567"/>
        </w:trPr>
        <w:tc>
          <w:tcPr>
            <w:tcW w:w="1877" w:type="dxa"/>
          </w:tcPr>
          <w:p w:rsidR="00B55430" w:rsidRDefault="00B55430" w:rsidP="00BC6335"/>
        </w:tc>
        <w:tc>
          <w:tcPr>
            <w:tcW w:w="1418" w:type="dxa"/>
          </w:tcPr>
          <w:p w:rsidR="00B55430" w:rsidRDefault="00B55430" w:rsidP="00BC6335"/>
        </w:tc>
        <w:tc>
          <w:tcPr>
            <w:tcW w:w="1667" w:type="dxa"/>
          </w:tcPr>
          <w:p w:rsidR="00B55430" w:rsidRDefault="00B55430" w:rsidP="00BC6335"/>
        </w:tc>
        <w:tc>
          <w:tcPr>
            <w:tcW w:w="2018" w:type="dxa"/>
            <w:gridSpan w:val="2"/>
          </w:tcPr>
          <w:p w:rsidR="00B55430" w:rsidRDefault="00B55430" w:rsidP="00BC6335"/>
        </w:tc>
        <w:tc>
          <w:tcPr>
            <w:tcW w:w="709" w:type="dxa"/>
          </w:tcPr>
          <w:p w:rsidR="00B55430" w:rsidRDefault="00B55430" w:rsidP="00BC6335"/>
        </w:tc>
        <w:tc>
          <w:tcPr>
            <w:tcW w:w="851" w:type="dxa"/>
          </w:tcPr>
          <w:p w:rsidR="00B55430" w:rsidRDefault="00B55430" w:rsidP="00BC6335"/>
        </w:tc>
        <w:tc>
          <w:tcPr>
            <w:tcW w:w="850" w:type="dxa"/>
          </w:tcPr>
          <w:p w:rsidR="00B55430" w:rsidRDefault="00B55430" w:rsidP="00BC6335"/>
        </w:tc>
        <w:tc>
          <w:tcPr>
            <w:tcW w:w="1100" w:type="dxa"/>
          </w:tcPr>
          <w:p w:rsidR="00B55430" w:rsidRDefault="00B55430" w:rsidP="00BC6335"/>
        </w:tc>
      </w:tr>
      <w:tr w:rsidR="00B55430" w:rsidTr="00BC6335">
        <w:trPr>
          <w:trHeight w:val="567"/>
        </w:trPr>
        <w:tc>
          <w:tcPr>
            <w:tcW w:w="1877" w:type="dxa"/>
          </w:tcPr>
          <w:p w:rsidR="00B55430" w:rsidRDefault="00B55430" w:rsidP="00BC6335"/>
        </w:tc>
        <w:tc>
          <w:tcPr>
            <w:tcW w:w="1418" w:type="dxa"/>
          </w:tcPr>
          <w:p w:rsidR="00B55430" w:rsidRDefault="00B55430" w:rsidP="00BC6335"/>
        </w:tc>
        <w:tc>
          <w:tcPr>
            <w:tcW w:w="1667" w:type="dxa"/>
          </w:tcPr>
          <w:p w:rsidR="00B55430" w:rsidRDefault="00B55430" w:rsidP="00BC6335"/>
        </w:tc>
        <w:tc>
          <w:tcPr>
            <w:tcW w:w="2018" w:type="dxa"/>
            <w:gridSpan w:val="2"/>
          </w:tcPr>
          <w:p w:rsidR="00B55430" w:rsidRDefault="00B55430" w:rsidP="00BC6335"/>
        </w:tc>
        <w:tc>
          <w:tcPr>
            <w:tcW w:w="709" w:type="dxa"/>
          </w:tcPr>
          <w:p w:rsidR="00B55430" w:rsidRDefault="00B55430" w:rsidP="00BC6335"/>
        </w:tc>
        <w:tc>
          <w:tcPr>
            <w:tcW w:w="851" w:type="dxa"/>
          </w:tcPr>
          <w:p w:rsidR="00B55430" w:rsidRDefault="00B55430" w:rsidP="00BC6335"/>
        </w:tc>
        <w:tc>
          <w:tcPr>
            <w:tcW w:w="850" w:type="dxa"/>
          </w:tcPr>
          <w:p w:rsidR="00B55430" w:rsidRDefault="00B55430" w:rsidP="00BC6335"/>
        </w:tc>
        <w:tc>
          <w:tcPr>
            <w:tcW w:w="1100" w:type="dxa"/>
          </w:tcPr>
          <w:p w:rsidR="00B55430" w:rsidRDefault="00B55430" w:rsidP="00BC6335"/>
        </w:tc>
      </w:tr>
      <w:tr w:rsidR="00B55430" w:rsidTr="00BC6335">
        <w:trPr>
          <w:trHeight w:val="567"/>
        </w:trPr>
        <w:tc>
          <w:tcPr>
            <w:tcW w:w="1877" w:type="dxa"/>
          </w:tcPr>
          <w:p w:rsidR="00B55430" w:rsidRDefault="00B55430" w:rsidP="00BC6335"/>
        </w:tc>
        <w:tc>
          <w:tcPr>
            <w:tcW w:w="3085" w:type="dxa"/>
            <w:gridSpan w:val="2"/>
          </w:tcPr>
          <w:p w:rsidR="00B55430" w:rsidRDefault="00B55430" w:rsidP="00BC6335">
            <w:r>
              <w:rPr>
                <w:rFonts w:hint="eastAsia"/>
              </w:rPr>
              <w:t>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購總金額</w:t>
            </w:r>
          </w:p>
        </w:tc>
        <w:tc>
          <w:tcPr>
            <w:tcW w:w="5528" w:type="dxa"/>
            <w:gridSpan w:val="6"/>
          </w:tcPr>
          <w:p w:rsidR="00B55430" w:rsidRDefault="00B55430" w:rsidP="00BC6335"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元</w:t>
            </w:r>
          </w:p>
        </w:tc>
      </w:tr>
      <w:tr w:rsidR="00B55430" w:rsidTr="00BC6335">
        <w:trPr>
          <w:trHeight w:val="567"/>
        </w:trPr>
        <w:tc>
          <w:tcPr>
            <w:tcW w:w="1877" w:type="dxa"/>
          </w:tcPr>
          <w:p w:rsidR="00B55430" w:rsidRDefault="00B55430" w:rsidP="00BC6335"/>
        </w:tc>
        <w:tc>
          <w:tcPr>
            <w:tcW w:w="3085" w:type="dxa"/>
            <w:gridSpan w:val="2"/>
          </w:tcPr>
          <w:p w:rsidR="00B55430" w:rsidRDefault="00B55430" w:rsidP="00BC6335">
            <w:r>
              <w:rPr>
                <w:rFonts w:hint="eastAsia"/>
              </w:rPr>
              <w:t>折扣後金額</w:t>
            </w:r>
          </w:p>
        </w:tc>
        <w:tc>
          <w:tcPr>
            <w:tcW w:w="2018" w:type="dxa"/>
            <w:gridSpan w:val="2"/>
          </w:tcPr>
          <w:p w:rsidR="00B55430" w:rsidRDefault="00B55430" w:rsidP="00BC6335"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1560" w:type="dxa"/>
            <w:gridSpan w:val="2"/>
          </w:tcPr>
          <w:p w:rsidR="00B55430" w:rsidRDefault="00B55430" w:rsidP="00BC6335">
            <w:r>
              <w:rPr>
                <w:rFonts w:hint="eastAsia"/>
              </w:rPr>
              <w:t>運費</w:t>
            </w:r>
          </w:p>
        </w:tc>
        <w:tc>
          <w:tcPr>
            <w:tcW w:w="1950" w:type="dxa"/>
            <w:gridSpan w:val="2"/>
          </w:tcPr>
          <w:p w:rsidR="00B55430" w:rsidRDefault="00B55430" w:rsidP="00BC6335"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元</w:t>
            </w:r>
          </w:p>
        </w:tc>
      </w:tr>
      <w:tr w:rsidR="00B55430" w:rsidTr="00BC6335">
        <w:trPr>
          <w:trHeight w:val="567"/>
        </w:trPr>
        <w:tc>
          <w:tcPr>
            <w:tcW w:w="1877" w:type="dxa"/>
          </w:tcPr>
          <w:p w:rsidR="00B55430" w:rsidRDefault="00B55430" w:rsidP="00BC6335"/>
        </w:tc>
        <w:tc>
          <w:tcPr>
            <w:tcW w:w="3085" w:type="dxa"/>
            <w:gridSpan w:val="2"/>
          </w:tcPr>
          <w:p w:rsidR="00B55430" w:rsidRDefault="00B55430" w:rsidP="00BC6335">
            <w:r>
              <w:rPr>
                <w:rFonts w:hint="eastAsia"/>
              </w:rPr>
              <w:t>合計金額</w:t>
            </w:r>
          </w:p>
        </w:tc>
        <w:tc>
          <w:tcPr>
            <w:tcW w:w="5528" w:type="dxa"/>
            <w:gridSpan w:val="6"/>
          </w:tcPr>
          <w:p w:rsidR="00B55430" w:rsidRDefault="00B55430" w:rsidP="00BC6335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元</w:t>
            </w:r>
            <w:r w:rsidRPr="001E63E0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1E63E0">
              <w:rPr>
                <w:rFonts w:hint="eastAsia"/>
                <w:sz w:val="20"/>
                <w:szCs w:val="20"/>
              </w:rPr>
              <w:t>訂</w:t>
            </w:r>
            <w:r w:rsidRPr="001E63E0">
              <w:rPr>
                <w:rFonts w:hint="eastAsia"/>
                <w:sz w:val="20"/>
                <w:szCs w:val="20"/>
              </w:rPr>
              <w:t>(</w:t>
            </w:r>
            <w:r w:rsidRPr="001E63E0">
              <w:rPr>
                <w:rFonts w:hint="eastAsia"/>
                <w:sz w:val="20"/>
                <w:szCs w:val="20"/>
              </w:rPr>
              <w:t>認</w:t>
            </w:r>
            <w:r w:rsidRPr="001E63E0">
              <w:rPr>
                <w:rFonts w:hint="eastAsia"/>
                <w:sz w:val="20"/>
                <w:szCs w:val="20"/>
              </w:rPr>
              <w:t>)</w:t>
            </w:r>
            <w:r w:rsidRPr="001E63E0">
              <w:rPr>
                <w:rFonts w:hint="eastAsia"/>
                <w:sz w:val="20"/>
                <w:szCs w:val="20"/>
              </w:rPr>
              <w:t>購總金額或折扣後金額</w:t>
            </w:r>
            <w:r w:rsidRPr="001E63E0">
              <w:rPr>
                <w:rFonts w:hint="eastAsia"/>
                <w:sz w:val="20"/>
                <w:szCs w:val="20"/>
              </w:rPr>
              <w:t>+</w:t>
            </w:r>
            <w:r w:rsidRPr="001E63E0">
              <w:rPr>
                <w:rFonts w:hint="eastAsia"/>
                <w:sz w:val="20"/>
                <w:szCs w:val="20"/>
              </w:rPr>
              <w:t>運費</w:t>
            </w:r>
            <w:r w:rsidRPr="001E63E0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</w:tc>
      </w:tr>
      <w:tr w:rsidR="00B55430" w:rsidTr="00BC6335">
        <w:tc>
          <w:tcPr>
            <w:tcW w:w="1877" w:type="dxa"/>
          </w:tcPr>
          <w:p w:rsidR="00B55430" w:rsidRDefault="00B55430" w:rsidP="00BC6335">
            <w:r>
              <w:rPr>
                <w:rFonts w:hint="eastAsia"/>
              </w:rPr>
              <w:t>付款方式</w:t>
            </w:r>
          </w:p>
        </w:tc>
        <w:tc>
          <w:tcPr>
            <w:tcW w:w="8613" w:type="dxa"/>
            <w:gridSpan w:val="8"/>
          </w:tcPr>
          <w:p w:rsidR="00B55430" w:rsidRDefault="00B55430" w:rsidP="00BC6335">
            <w:r>
              <w:rPr>
                <w:rFonts w:asciiTheme="minorEastAsia" w:hAnsiTheme="minorEastAsia" w:hint="eastAsia"/>
              </w:rPr>
              <w:t>□現金  □支票  □匯款  □ATM轉帳</w:t>
            </w:r>
          </w:p>
        </w:tc>
      </w:tr>
      <w:tr w:rsidR="00B55430" w:rsidTr="00BC6335">
        <w:tc>
          <w:tcPr>
            <w:tcW w:w="1877" w:type="dxa"/>
          </w:tcPr>
          <w:p w:rsidR="00B55430" w:rsidRDefault="00B55430" w:rsidP="00BC6335">
            <w:r>
              <w:rPr>
                <w:rFonts w:hint="eastAsia"/>
              </w:rPr>
              <w:t>備註</w:t>
            </w:r>
          </w:p>
        </w:tc>
        <w:tc>
          <w:tcPr>
            <w:tcW w:w="8613" w:type="dxa"/>
            <w:gridSpan w:val="8"/>
          </w:tcPr>
          <w:p w:rsidR="00B55430" w:rsidRDefault="00B55430" w:rsidP="00B55430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商品價格請依照各單位原訂價格標準為之</w:t>
            </w:r>
            <w:r w:rsidRPr="003E6AE1">
              <w:rPr>
                <w:rFonts w:asciiTheme="minorEastAsia" w:hAnsiTheme="minorEastAsia" w:hint="eastAsia"/>
              </w:rPr>
              <w:t>。</w:t>
            </w:r>
          </w:p>
          <w:p w:rsidR="00B55430" w:rsidRDefault="00B55430" w:rsidP="00B55430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各單位保留接單與否的權利，依照各單位確認回覆後，方為有效訂單</w:t>
            </w:r>
            <w:r w:rsidRPr="003E6AE1">
              <w:rPr>
                <w:rFonts w:asciiTheme="minorEastAsia" w:hAnsiTheme="minorEastAsia" w:hint="eastAsia"/>
              </w:rPr>
              <w:t>。</w:t>
            </w:r>
          </w:p>
        </w:tc>
      </w:tr>
    </w:tbl>
    <w:p w:rsidR="00B55430" w:rsidRDefault="00B55430" w:rsidP="00B55430">
      <w:r>
        <w:rPr>
          <w:rFonts w:hint="eastAsia"/>
        </w:rPr>
        <w:t>衛生福利部免費專線：</w:t>
      </w:r>
      <w:r>
        <w:rPr>
          <w:rFonts w:hint="eastAsia"/>
        </w:rPr>
        <w:t xml:space="preserve">0800-815-179 </w:t>
      </w:r>
      <w:r>
        <w:rPr>
          <w:rFonts w:hint="eastAsia"/>
        </w:rPr>
        <w:t>服務時間：</w:t>
      </w:r>
      <w:r>
        <w:rPr>
          <w:rFonts w:hint="eastAsia"/>
        </w:rPr>
        <w:t>7/30-9/12</w:t>
      </w:r>
      <w:r>
        <w:rPr>
          <w:rFonts w:hint="eastAsia"/>
        </w:rPr>
        <w:t>每日</w:t>
      </w:r>
      <w:r>
        <w:rPr>
          <w:rFonts w:hint="eastAsia"/>
        </w:rPr>
        <w:t>09:00-21:00</w:t>
      </w:r>
    </w:p>
    <w:p w:rsidR="00B55430" w:rsidRDefault="00B55430" w:rsidP="00B55430">
      <w:r w:rsidRPr="006E018D">
        <w:rPr>
          <w:rFonts w:hint="eastAsia"/>
        </w:rPr>
        <w:t>訂購網址</w:t>
      </w:r>
      <w:hyperlink r:id="rId15" w:history="1">
        <w:r w:rsidRPr="0069213D">
          <w:rPr>
            <w:rStyle w:val="ab"/>
          </w:rPr>
          <w:t>http://www.815179.com.tw/04_products/order.php?p=40&amp;n=79</w:t>
        </w:r>
      </w:hyperlink>
    </w:p>
    <w:p w:rsidR="00B55430" w:rsidRDefault="00B55430" w:rsidP="00B55430">
      <w:pPr>
        <w:rPr>
          <w:rFonts w:ascii="標楷體" w:eastAsia="標楷體" w:hAnsi="標楷體" w:cs="Arial"/>
          <w:b/>
          <w:bCs/>
          <w:color w:val="A52A2A"/>
          <w:shd w:val="clear" w:color="auto" w:fill="FFFFFF"/>
        </w:rPr>
      </w:pPr>
      <w:r w:rsidRPr="005C38FE">
        <w:rPr>
          <w:rFonts w:ascii="標楷體" w:eastAsia="標楷體" w:hAnsi="標楷體" w:cs="Arial" w:hint="eastAsia"/>
          <w:color w:val="000000"/>
          <w:shd w:val="clear" w:color="auto" w:fill="FFFFFF"/>
        </w:rPr>
        <w:t>收款人戶名：社團法人基隆市聾啞福利協進會附設勵聲美饕 </w:t>
      </w:r>
      <w:r w:rsidRPr="005C38FE">
        <w:rPr>
          <w:rFonts w:ascii="標楷體" w:eastAsia="標楷體" w:hAnsi="標楷體" w:cs="Arial" w:hint="eastAsia"/>
          <w:color w:val="000000"/>
        </w:rPr>
        <w:br/>
      </w:r>
      <w:r w:rsidRPr="005C38FE">
        <w:rPr>
          <w:rFonts w:ascii="標楷體" w:eastAsia="標楷體" w:hAnsi="標楷體" w:cs="Arial" w:hint="eastAsia"/>
          <w:color w:val="000000"/>
          <w:shd w:val="clear" w:color="auto" w:fill="FFFFFF"/>
        </w:rPr>
        <w:t>銀行名稱：彰化銀行東基隆分行 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/</w:t>
      </w:r>
      <w:r w:rsidRPr="005C38FE">
        <w:rPr>
          <w:rFonts w:ascii="標楷體" w:eastAsia="標楷體" w:hAnsi="標楷體" w:cs="Arial" w:hint="eastAsia"/>
          <w:color w:val="000000"/>
          <w:shd w:val="clear" w:color="auto" w:fill="FFFFFF"/>
        </w:rPr>
        <w:t>銀行代號：</w:t>
      </w:r>
      <w:r w:rsidRPr="005C38FE">
        <w:rPr>
          <w:rFonts w:ascii="標楷體" w:eastAsia="標楷體" w:hAnsi="標楷體" w:cs="Arial" w:hint="eastAsia"/>
          <w:b/>
          <w:bCs/>
          <w:color w:val="A52A2A"/>
          <w:shd w:val="clear" w:color="auto" w:fill="FFFFFF"/>
        </w:rPr>
        <w:t xml:space="preserve">009 </w:t>
      </w:r>
      <w:r>
        <w:rPr>
          <w:rFonts w:ascii="標楷體" w:eastAsia="標楷體" w:hAnsi="標楷體" w:cs="Arial" w:hint="eastAsia"/>
          <w:b/>
          <w:bCs/>
          <w:color w:val="A52A2A"/>
          <w:shd w:val="clear" w:color="auto" w:fill="FFFFFF"/>
        </w:rPr>
        <w:t xml:space="preserve"> </w:t>
      </w:r>
      <w:r w:rsidRPr="005C38FE">
        <w:rPr>
          <w:rFonts w:ascii="標楷體" w:eastAsia="標楷體" w:hAnsi="標楷體" w:cs="Arial" w:hint="eastAsia"/>
          <w:color w:val="000000"/>
          <w:shd w:val="clear" w:color="auto" w:fill="FFFFFF"/>
        </w:rPr>
        <w:t>帳號：</w:t>
      </w:r>
      <w:r w:rsidRPr="005C38FE">
        <w:rPr>
          <w:rFonts w:ascii="標楷體" w:eastAsia="標楷體" w:hAnsi="標楷體" w:cs="Arial" w:hint="eastAsia"/>
          <w:b/>
          <w:bCs/>
          <w:color w:val="A52A2A"/>
          <w:shd w:val="clear" w:color="auto" w:fill="FFFFFF"/>
        </w:rPr>
        <w:t>4122-01-002805-00</w:t>
      </w:r>
    </w:p>
    <w:p w:rsidR="00B55430" w:rsidRPr="006E018D" w:rsidRDefault="00B55430" w:rsidP="00B55430">
      <w:r>
        <w:rPr>
          <w:rFonts w:ascii="標楷體" w:eastAsia="標楷體" w:hAnsi="標楷體" w:cs="Arial" w:hint="eastAsia"/>
          <w:b/>
          <w:bCs/>
          <w:color w:val="A52A2A"/>
          <w:shd w:val="clear" w:color="auto" w:fill="FFFFFF"/>
        </w:rPr>
        <w:t>電話:(02)2429-1433  傳真(02)2429-1473    0932-199958黃靜華</w:t>
      </w:r>
    </w:p>
    <w:p w:rsidR="00B55430" w:rsidRDefault="00B55430">
      <w:pPr>
        <w:rPr>
          <w:rFonts w:ascii="標楷體" w:eastAsia="標楷體" w:hAnsi="標楷體" w:hint="eastAsia"/>
          <w:b/>
        </w:rPr>
      </w:pPr>
    </w:p>
    <w:sectPr w:rsidR="00B55430" w:rsidSect="00307E76">
      <w:pgSz w:w="11906" w:h="16838"/>
      <w:pgMar w:top="180" w:right="746" w:bottom="1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AAD" w:rsidRDefault="00475AAD" w:rsidP="00307E76">
      <w:r>
        <w:separator/>
      </w:r>
    </w:p>
  </w:endnote>
  <w:endnote w:type="continuationSeparator" w:id="1">
    <w:p w:rsidR="00475AAD" w:rsidRDefault="00475AAD" w:rsidP="00307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AAD" w:rsidRDefault="00475AAD" w:rsidP="00307E76">
      <w:r>
        <w:separator/>
      </w:r>
    </w:p>
  </w:footnote>
  <w:footnote w:type="continuationSeparator" w:id="1">
    <w:p w:rsidR="00475AAD" w:rsidRDefault="00475AAD" w:rsidP="00307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76A6"/>
    <w:multiLevelType w:val="hybridMultilevel"/>
    <w:tmpl w:val="5294672E"/>
    <w:lvl w:ilvl="0" w:tplc="F6002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1D7EB9"/>
    <w:multiLevelType w:val="hybridMultilevel"/>
    <w:tmpl w:val="36604BF4"/>
    <w:lvl w:ilvl="0" w:tplc="4FAE3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F767A9A"/>
    <w:multiLevelType w:val="hybridMultilevel"/>
    <w:tmpl w:val="92BE2BE4"/>
    <w:lvl w:ilvl="0" w:tplc="8D50A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779"/>
    <w:rsid w:val="000054B5"/>
    <w:rsid w:val="000366A4"/>
    <w:rsid w:val="000517C4"/>
    <w:rsid w:val="00091EC4"/>
    <w:rsid w:val="00094A0D"/>
    <w:rsid w:val="000956F0"/>
    <w:rsid w:val="000A73C8"/>
    <w:rsid w:val="000E0EE6"/>
    <w:rsid w:val="000F46C2"/>
    <w:rsid w:val="000F78CB"/>
    <w:rsid w:val="00117FB8"/>
    <w:rsid w:val="0012137A"/>
    <w:rsid w:val="00125085"/>
    <w:rsid w:val="0013039C"/>
    <w:rsid w:val="001C6407"/>
    <w:rsid w:val="001D01C3"/>
    <w:rsid w:val="001D326B"/>
    <w:rsid w:val="0023726E"/>
    <w:rsid w:val="00247AB9"/>
    <w:rsid w:val="0025127D"/>
    <w:rsid w:val="00254357"/>
    <w:rsid w:val="0029632F"/>
    <w:rsid w:val="002E459B"/>
    <w:rsid w:val="002F7546"/>
    <w:rsid w:val="00302D65"/>
    <w:rsid w:val="0030455D"/>
    <w:rsid w:val="00307E76"/>
    <w:rsid w:val="0031079D"/>
    <w:rsid w:val="003118ED"/>
    <w:rsid w:val="00351057"/>
    <w:rsid w:val="003901BE"/>
    <w:rsid w:val="003A6E12"/>
    <w:rsid w:val="003C0F2E"/>
    <w:rsid w:val="003D1D7A"/>
    <w:rsid w:val="00400308"/>
    <w:rsid w:val="00414B74"/>
    <w:rsid w:val="0045320F"/>
    <w:rsid w:val="00475AAD"/>
    <w:rsid w:val="004F2EC4"/>
    <w:rsid w:val="0057260B"/>
    <w:rsid w:val="005942F6"/>
    <w:rsid w:val="005A4606"/>
    <w:rsid w:val="005C38FE"/>
    <w:rsid w:val="00636138"/>
    <w:rsid w:val="006B2C3E"/>
    <w:rsid w:val="0070199D"/>
    <w:rsid w:val="007106C0"/>
    <w:rsid w:val="00773B23"/>
    <w:rsid w:val="0077689D"/>
    <w:rsid w:val="007B2412"/>
    <w:rsid w:val="007B6DCC"/>
    <w:rsid w:val="007C5737"/>
    <w:rsid w:val="008134F4"/>
    <w:rsid w:val="008A57C8"/>
    <w:rsid w:val="008B6F45"/>
    <w:rsid w:val="008E4B21"/>
    <w:rsid w:val="00917C8B"/>
    <w:rsid w:val="009315D1"/>
    <w:rsid w:val="009578FA"/>
    <w:rsid w:val="009678A2"/>
    <w:rsid w:val="00976664"/>
    <w:rsid w:val="009C6EB7"/>
    <w:rsid w:val="009D2969"/>
    <w:rsid w:val="00A07011"/>
    <w:rsid w:val="00A60334"/>
    <w:rsid w:val="00A611D8"/>
    <w:rsid w:val="00A63571"/>
    <w:rsid w:val="00A67A3C"/>
    <w:rsid w:val="00A81C99"/>
    <w:rsid w:val="00AA3773"/>
    <w:rsid w:val="00AF3D82"/>
    <w:rsid w:val="00AF4461"/>
    <w:rsid w:val="00B45A79"/>
    <w:rsid w:val="00B55430"/>
    <w:rsid w:val="00BF512D"/>
    <w:rsid w:val="00BF748A"/>
    <w:rsid w:val="00C03A93"/>
    <w:rsid w:val="00C05779"/>
    <w:rsid w:val="00C77EAE"/>
    <w:rsid w:val="00CA5275"/>
    <w:rsid w:val="00CD717E"/>
    <w:rsid w:val="00CE404A"/>
    <w:rsid w:val="00D51728"/>
    <w:rsid w:val="00D64ABF"/>
    <w:rsid w:val="00DA2931"/>
    <w:rsid w:val="00DB26DE"/>
    <w:rsid w:val="00DD5189"/>
    <w:rsid w:val="00DE1DF3"/>
    <w:rsid w:val="00DE60C7"/>
    <w:rsid w:val="00E042C3"/>
    <w:rsid w:val="00E15F40"/>
    <w:rsid w:val="00E2583B"/>
    <w:rsid w:val="00E54D09"/>
    <w:rsid w:val="00E60E28"/>
    <w:rsid w:val="00E74706"/>
    <w:rsid w:val="00E7484E"/>
    <w:rsid w:val="00EB36AE"/>
    <w:rsid w:val="00EC31C9"/>
    <w:rsid w:val="00EC61C9"/>
    <w:rsid w:val="00EE3FFA"/>
    <w:rsid w:val="00F47B00"/>
    <w:rsid w:val="00F8135C"/>
    <w:rsid w:val="00F92CAB"/>
    <w:rsid w:val="00FC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8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83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2583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07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07E76"/>
    <w:rPr>
      <w:kern w:val="2"/>
    </w:rPr>
  </w:style>
  <w:style w:type="paragraph" w:styleId="a7">
    <w:name w:val="footer"/>
    <w:basedOn w:val="a"/>
    <w:link w:val="a8"/>
    <w:rsid w:val="00307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07E76"/>
    <w:rPr>
      <w:kern w:val="2"/>
    </w:rPr>
  </w:style>
  <w:style w:type="character" w:styleId="a9">
    <w:name w:val="Strong"/>
    <w:basedOn w:val="a0"/>
    <w:uiPriority w:val="22"/>
    <w:qFormat/>
    <w:rsid w:val="00BF748A"/>
    <w:rPr>
      <w:b/>
      <w:bCs/>
    </w:rPr>
  </w:style>
  <w:style w:type="character" w:customStyle="1" w:styleId="-cbigfont06">
    <w:name w:val="-cbigfont06"/>
    <w:basedOn w:val="a0"/>
    <w:rsid w:val="00BF748A"/>
  </w:style>
  <w:style w:type="character" w:customStyle="1" w:styleId="-cbigfont05">
    <w:name w:val="-cbigfont05"/>
    <w:basedOn w:val="a0"/>
    <w:rsid w:val="00BF748A"/>
  </w:style>
  <w:style w:type="character" w:customStyle="1" w:styleId="apple-converted-space">
    <w:name w:val="apple-converted-space"/>
    <w:basedOn w:val="a0"/>
    <w:rsid w:val="00BF748A"/>
  </w:style>
  <w:style w:type="paragraph" w:styleId="Web">
    <w:name w:val="Normal (Web)"/>
    <w:basedOn w:val="a"/>
    <w:uiPriority w:val="99"/>
    <w:unhideWhenUsed/>
    <w:rsid w:val="006361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B5543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b">
    <w:name w:val="Hyperlink"/>
    <w:basedOn w:val="a0"/>
    <w:uiPriority w:val="99"/>
    <w:unhideWhenUsed/>
    <w:rsid w:val="00B554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3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2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22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88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57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44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815179.com.tw/04_products/order.php?p=40&amp;n=79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4425;&#31168;\&#26700;&#38754;\102&#20013;&#31179;&#31680;\&#31150;&#30418;&#36865;&#24066;&#24220;&#27284;\2013&#24180;&#31179;&#31680;&#31150;&#30418;&#29986;&#21697;&#36039;&#35338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47007-F98B-4E2B-AEC5-3A062D92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2013年秋節禮盒產品資訊表</Template>
  <TotalTime>218</TotalTime>
  <Pages>3</Pages>
  <Words>313</Words>
  <Characters>1789</Characters>
  <Application>Microsoft Office Word</Application>
  <DocSecurity>0</DocSecurity>
  <Lines>14</Lines>
  <Paragraphs>4</Paragraphs>
  <ScaleCrop>false</ScaleCrop>
  <Company>Net School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基隆市聾啞福利協進會2011年秋節禮盒產品資訊表</dc:title>
  <dc:subject/>
  <dc:creator>彩秀</dc:creator>
  <cp:keywords/>
  <dc:description/>
  <cp:lastModifiedBy>彩秀</cp:lastModifiedBy>
  <cp:revision>22</cp:revision>
  <cp:lastPrinted>2014-08-20T08:50:00Z</cp:lastPrinted>
  <dcterms:created xsi:type="dcterms:W3CDTF">2014-08-06T08:11:00Z</dcterms:created>
  <dcterms:modified xsi:type="dcterms:W3CDTF">2014-08-20T08:58:00Z</dcterms:modified>
</cp:coreProperties>
</file>